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11" w:lineRule="exact"/>
        <w:ind w:left="2699" w:right="2703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position w:val="-1"/>
          <w:sz w:val="28"/>
          <w:szCs w:val="28"/>
        </w:rPr>
        <w:pict>
          <v:shape id="_x0000_s1025" o:spid="_x0000_s1025" o:spt="75" type="#_x0000_t75" style="position:absolute;left:0pt;margin-left:815pt;margin-top:970pt;height:37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eastAsia="宋体" w:cs="宋体"/>
          <w:position w:val="-1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创新技术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3149" w:right="314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0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</w:p>
    <w:p>
      <w:pPr>
        <w:spacing w:before="0" w:after="0" w:line="352" w:lineRule="exact"/>
        <w:ind w:left="61" w:right="4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>y</w:t>
      </w:r>
      <w:r>
        <w:rPr>
          <w:rFonts w:ascii="宋体" w:hAnsi="宋体" w:eastAsia="宋体" w:cs="宋体"/>
          <w:spacing w:val="14"/>
          <w:w w:val="100"/>
          <w:position w:val="0"/>
          <w:sz w:val="28"/>
          <w:szCs w:val="28"/>
        </w:rPr>
        <w:t>（持续地）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3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eep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eck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Mark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97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ere,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</w:p>
    <w:p>
      <w:pPr>
        <w:spacing w:before="0" w:after="0" w:line="349" w:lineRule="exact"/>
        <w:ind w:left="61" w:right="4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nv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隐形的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e?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ere,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</w:p>
    <w:p>
      <w:pPr>
        <w:spacing w:before="0" w:after="0" w:line="351" w:lineRule="exact"/>
        <w:ind w:left="61" w:right="4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6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3"/>
          <w:w w:val="100"/>
          <w:position w:val="0"/>
          <w:sz w:val="28"/>
          <w:szCs w:val="28"/>
        </w:rPr>
        <w:t>（</w:t>
      </w:r>
      <w:r>
        <w:rPr>
          <w:rFonts w:ascii="宋体" w:hAnsi="宋体" w:eastAsia="宋体" w:cs="宋体"/>
          <w:spacing w:val="31"/>
          <w:w w:val="100"/>
          <w:position w:val="0"/>
          <w:sz w:val="28"/>
          <w:szCs w:val="28"/>
        </w:rPr>
        <w:t>传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感</w:t>
      </w:r>
    </w:p>
    <w:p>
      <w:pPr>
        <w:spacing w:after="0" w:line="351" w:lineRule="exact"/>
        <w:jc w:val="center"/>
        <w:rPr>
          <w:rFonts w:ascii="宋体" w:hAnsi="宋体" w:eastAsia="宋体" w:cs="宋体"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7900" w:h="11460"/>
          <w:pgMar w:top="180" w:right="160" w:bottom="1020" w:left="180" w:header="720" w:footer="831" w:gutter="0"/>
          <w:pgNumType w:start="1"/>
          <w:cols w:space="720" w:num="1"/>
        </w:sectPr>
      </w:pPr>
    </w:p>
    <w:p>
      <w:pPr>
        <w:tabs>
          <w:tab w:val="left" w:pos="1060"/>
        </w:tabs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器</w:t>
      </w:r>
      <w:r>
        <w:rPr>
          <w:rFonts w:ascii="宋体" w:hAnsi="宋体" w:eastAsia="宋体" w:cs="宋体"/>
          <w:spacing w:val="-9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0"/>
          <w:sz w:val="28"/>
          <w:szCs w:val="28"/>
        </w:rPr>
        <w:t>）</w:t>
      </w:r>
      <w:r>
        <w:rPr>
          <w:rFonts w:ascii="宋体" w:hAnsi="宋体" w:eastAsia="宋体" w:cs="宋体"/>
          <w:spacing w:val="-92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4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4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er!</w:t>
      </w:r>
    </w:p>
    <w:p>
      <w:pPr>
        <w:spacing w:before="0" w:after="0" w:line="351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略回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三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tabs>
          <w:tab w:val="left" w:pos="656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tabs>
          <w:tab w:val="left" w:pos="2060"/>
        </w:tabs>
        <w:spacing w:before="0" w:after="0" w:line="240" w:lineRule="auto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ogy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26" o:spid="_x0000_s1026" o:spt="203" style="position:absolute;left:0pt;margin-left:28.2pt;margin-top:-7.1pt;height:0.1pt;width:349.95pt;mso-position-horizontal-relative:page;z-index:-251657216;mso-width-relative:page;mso-height-relative:page;" coordorigin="564,-142" coordsize="6999,2">
            <o:lock v:ext="edit"/>
            <v:shape id="_x0000_s1027" o:spid="_x0000_s1027" style="position:absolute;left:564;top:-142;height:2;width:6999;" filled="f" stroked="t" coordorigin="564,-142" coordsize="6999,21600" path="m564,-142l756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28" o:spid="_x0000_s1028" o:spt="203" style="position:absolute;left:0pt;margin-left:24.6pt;margin-top:17pt;height:0.1pt;width:350.05pt;mso-position-horizontal-relative:page;z-index:-251656192;mso-width-relative:page;mso-height-relative:page;" coordorigin="492,340" coordsize="7002,2">
            <o:lock v:ext="edit"/>
            <v:shape id="_x0000_s1029" o:spid="_x0000_s1029" style="position:absolute;left:492;top:340;height:2;width:7002;" filled="f" stroked="t" coordorigin="492,340" coordsize="7002,21600" path="m492,340l749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0" o:spid="_x0000_s1030" o:spt="203" style="position:absolute;left:0pt;margin-left:24.6pt;margin-top:15.8pt;height:0.1pt;width:350.05pt;mso-position-horizontal-relative:page;z-index:-251655168;mso-width-relative:page;mso-height-relative:page;" coordorigin="492,316" coordsize="7002,2">
            <o:lock v:ext="edit"/>
            <v:shape id="_x0000_s1031" o:spid="_x0000_s1031" style="position:absolute;left:492;top:316;height:2;width:7002;" filled="f" stroked="t" coordorigin="492,316" coordsize="7002,21600" path="m492,316l749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主旨大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】本文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通过介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电脑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智能手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机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一直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困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扰我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生</w:t>
      </w:r>
    </w:p>
    <w:p>
      <w:pPr>
        <w:spacing w:before="88" w:after="0" w:line="310" w:lineRule="auto"/>
        <w:ind w:left="103" w:right="5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从而引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平静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术，介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技术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好处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了将来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静技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在生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活 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tabs>
          <w:tab w:val="left" w:pos="2840"/>
        </w:tabs>
        <w:spacing w:before="29" w:after="0" w:line="293" w:lineRule="auto"/>
        <w:ind w:left="103" w:right="4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】细节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解题。题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意为：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们做的几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每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件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的中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心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-3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短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文第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二句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ompu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</w:p>
    <w:p>
      <w:pPr>
        <w:spacing w:after="0" w:line="293" w:lineRule="auto"/>
        <w:jc w:val="left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160" w:bottom="1080" w:left="180" w:header="0" w:footer="831" w:gutter="0"/>
          <w:cols w:space="720" w:num="1"/>
        </w:sectPr>
      </w:pPr>
    </w:p>
    <w:p>
      <w:pPr>
        <w:spacing w:before="7" w:after="0" w:line="295" w:lineRule="auto"/>
        <w:ind w:left="103" w:right="8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 we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电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脑和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智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乎 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4" w:lineRule="auto"/>
        <w:ind w:left="103" w:right="8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细节理解题。题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意为：在我们房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里能检查空气中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烟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西是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96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短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文第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chec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查 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烟，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m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谁是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改进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静技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？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短文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句“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lm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first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tist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197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”可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 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302" w:lineRule="auto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lm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in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解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主旨大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三段主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中的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些平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技术，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重介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雾 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器和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电灯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6" w:after="0" w:line="240" w:lineRule="auto"/>
        <w:ind w:left="103" w:right="3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将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们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房子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静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我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1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来；</w:t>
      </w:r>
    </w:p>
    <w:p>
      <w:pPr>
        <w:spacing w:before="73" w:after="0" w:line="240" w:lineRule="auto"/>
        <w:ind w:left="103" w:right="494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lm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echn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6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49" w:right="31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2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1" w:lineRule="auto"/>
        <w:ind w:left="103" w:right="80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 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kyo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0" w:after="0" w:line="347" w:lineRule="exact"/>
        <w:ind w:left="103" w:right="8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建</w:t>
      </w:r>
      <w:r>
        <w:rPr>
          <w:rFonts w:ascii="宋体" w:hAnsi="宋体" w:eastAsia="宋体" w:cs="宋体"/>
          <w:spacing w:val="-8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筑</w:t>
      </w:r>
      <w:r>
        <w:rPr>
          <w:rFonts w:ascii="宋体" w:hAnsi="宋体" w:eastAsia="宋体" w:cs="宋体"/>
          <w:spacing w:val="-8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师</w:t>
      </w:r>
      <w:r>
        <w:rPr>
          <w:rFonts w:ascii="宋体" w:hAnsi="宋体" w:eastAsia="宋体" w:cs="宋体"/>
          <w:spacing w:val="-8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96" w:lineRule="auto"/>
        <w:ind w:left="103" w:right="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摩天</w:t>
      </w:r>
      <w:r>
        <w:rPr>
          <w:rFonts w:ascii="宋体" w:hAnsi="宋体" w:eastAsia="宋体" w:cs="宋体"/>
          <w:spacing w:val="14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概 念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e”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96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20" w:bottom="1080" w:left="180" w:header="0" w:footer="831" w:gutter="0"/>
          <w:cols w:space="720" w:num="1"/>
        </w:sectPr>
      </w:pPr>
    </w:p>
    <w:p>
      <w:pPr>
        <w:spacing w:before="8" w:after="0" w:line="359" w:lineRule="auto"/>
        <w:ind w:left="103" w:right="11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eef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 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?”</w:t>
      </w:r>
    </w:p>
    <w:p>
      <w:pPr>
        <w:spacing w:before="8" w:after="0" w:line="359" w:lineRule="auto"/>
        <w:ind w:left="103" w:right="12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can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350" w:lineRule="exact"/>
        <w:ind w:left="103" w:right="12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kys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w w:val="100"/>
          <w:position w:val="0"/>
          <w:sz w:val="28"/>
          <w:szCs w:val="28"/>
        </w:rPr>
        <w:t>吊舱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’d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1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</w:p>
    <w:p>
      <w:pPr>
        <w:spacing w:before="0" w:after="0" w:line="352" w:lineRule="exact"/>
        <w:ind w:left="103" w:right="12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起</w:t>
      </w:r>
      <w:r>
        <w:rPr>
          <w:rFonts w:ascii="宋体" w:hAnsi="宋体" w:eastAsia="宋体" w:cs="宋体"/>
          <w:spacing w:val="-85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重</w:t>
      </w:r>
      <w:r>
        <w:rPr>
          <w:rFonts w:ascii="宋体" w:hAnsi="宋体" w:eastAsia="宋体" w:cs="宋体"/>
          <w:spacing w:val="-8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机</w:t>
      </w:r>
      <w:r>
        <w:rPr>
          <w:rFonts w:ascii="宋体" w:hAnsi="宋体" w:eastAsia="宋体" w:cs="宋体"/>
          <w:spacing w:val="-8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5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art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361" w:lineRule="auto"/>
        <w:ind w:left="103" w:right="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insi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’t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</w:p>
    <w:p>
      <w:pPr>
        <w:spacing w:before="0" w:after="0" w:line="347" w:lineRule="exact"/>
        <w:ind w:left="103" w:right="7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ed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rec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az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！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301" w:lineRule="auto"/>
        <w:ind w:left="103" w:right="11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判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断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正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误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表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示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正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确，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“F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表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示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错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误）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7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句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简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略回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答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问题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找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出并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写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下第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段的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after="0" w:line="301" w:lineRule="auto"/>
        <w:jc w:val="both"/>
        <w:rPr>
          <w:rFonts w:ascii="宋体" w:hAnsi="宋体" w:eastAsia="宋体" w:cs="宋体"/>
          <w:sz w:val="28"/>
          <w:szCs w:val="28"/>
        </w:rPr>
        <w:sectPr>
          <w:pgSz w:w="7900" w:h="11460"/>
          <w:pgMar w:top="0" w:right="80" w:bottom="1080" w:left="180" w:header="0" w:footer="831" w:gutter="0"/>
          <w:cols w:space="720" w:num="1"/>
        </w:sectPr>
      </w:pP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</w:p>
    <w:p>
      <w:pPr>
        <w:spacing w:before="67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【 】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672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eef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Raf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ei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2" o:spid="_x0000_s1032" o:spt="203" style="position:absolute;left:0pt;margin-left:28.2pt;margin-top:-7.1pt;height:0.1pt;width:349.95pt;mso-position-horizontal-relative:page;z-index:-251654144;mso-width-relative:page;mso-height-relative:page;" coordorigin="564,-142" coordsize="6999,2">
            <o:lock v:ext="edit"/>
            <v:shape id="_x0000_s1033" o:spid="_x0000_s1033" style="position:absolute;left:564;top:-142;height:2;width:6999;" filled="f" stroked="t" coordorigin="564,-142" coordsize="6999,21600" path="m564,-142l756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34" o:spid="_x0000_s1034" o:spt="203" style="position:absolute;left:0pt;margin-left:28.2pt;margin-top:17pt;height:0.1pt;width:349.95pt;mso-position-horizontal-relative:page;z-index:-251653120;mso-width-relative:page;mso-height-relative:page;" coordorigin="564,340" coordsize="7000,2">
            <o:lock v:ext="edit"/>
            <v:shape id="_x0000_s1035" o:spid="_x0000_s1035" style="position:absolute;left:564;top:340;height:2;width:7000;" filled="f" stroked="t" coordorigin="564,340" coordsize="7000,21600" path="m564,340l756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6" o:spid="_x0000_s1036" o:spt="203" style="position:absolute;left:0pt;margin-left:28.2pt;margin-top:15.8pt;height:0.1pt;width:349.95pt;mso-position-horizontal-relative:page;z-index:-251652096;mso-width-relative:page;mso-height-relative:page;" coordorigin="564,316" coordsize="7000,2">
            <o:lock v:ext="edit"/>
            <v:shape id="_x0000_s1037" o:spid="_x0000_s1037" style="position:absolute;left:564;top:316;height:2;width:7000;" filled="f" stroked="t" coordorigin="564,316" coordsize="7000,21600" path="m564,316l756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85" w:lineRule="exact"/>
        <w:ind w:left="103" w:right="23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篇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说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要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绍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来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于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来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西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亚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-47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0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岁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小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伙</w:t>
      </w:r>
    </w:p>
    <w:p>
      <w:pPr>
        <w:spacing w:before="75" w:after="0" w:line="293" w:lineRule="auto"/>
        <w:ind w:left="103" w:right="4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个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关于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源， 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机来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楼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况。</w:t>
      </w:r>
    </w:p>
    <w:p>
      <w:pPr>
        <w:spacing w:before="23" w:after="0" w:line="240" w:lineRule="auto"/>
        <w:ind w:left="103" w:right="2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【解析】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节理解题。题干意为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位于摩天大楼吊舱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自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动贩卖机顶部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</w:p>
    <w:p>
      <w:pPr>
        <w:spacing w:before="75" w:after="0" w:line="335" w:lineRule="auto"/>
        <w:ind w:left="103" w:right="1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打印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能帮助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们打印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他们所选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择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的户型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根据第三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第二、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3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If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p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 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(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机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aced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</w:t>
      </w:r>
    </w:p>
    <w:p>
      <w:pPr>
        <w:spacing w:before="0" w:after="0" w:line="293" w:lineRule="exact"/>
        <w:ind w:left="103" w:right="23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知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，人们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如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果想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用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摩天大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楼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自动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贩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卖机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买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房子，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他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们可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以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选择自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己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喜欢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吊</w:t>
      </w:r>
    </w:p>
    <w:p>
      <w:pPr>
        <w:spacing w:before="88" w:after="0" w:line="295" w:lineRule="auto"/>
        <w:ind w:left="103" w:right="2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舱以及内饰，然后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于该装置顶部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打印机就能把它打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出来，并用起重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机 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的。</w:t>
      </w:r>
    </w:p>
    <w:p>
      <w:pPr>
        <w:spacing w:before="42" w:after="0" w:line="294" w:lineRule="auto"/>
        <w:ind w:left="103" w:right="20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sy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题。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8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 动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贩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卖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 </w:t>
      </w:r>
      <w:r>
        <w:rPr>
          <w:rFonts w:ascii="宋体" w:hAnsi="宋体" w:eastAsia="宋体" w:cs="宋体"/>
          <w:spacing w:val="10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7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五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‘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sy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贩卖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可以使购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物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既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易又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趣。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又 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由于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主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句是过去时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态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，所以从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也相应的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用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过去时态。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6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sy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ng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40" w:lineRule="auto"/>
        <w:ind w:left="103" w:right="19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4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conce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t(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摩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天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楼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概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念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—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</w:p>
    <w:p>
      <w:pPr>
        <w:spacing w:before="75" w:after="0" w:line="240" w:lineRule="auto"/>
        <w:ind w:left="103" w:right="21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r.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析】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节理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题。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么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经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0" w:bottom="1040" w:left="180" w:header="0" w:footer="831" w:gutter="0"/>
          <w:cols w:space="720" w:num="1"/>
        </w:sectPr>
      </w:pPr>
    </w:p>
    <w:p>
      <w:pPr>
        <w:spacing w:before="7" w:after="0" w:line="295" w:lineRule="auto"/>
        <w:ind w:left="103" w:right="7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起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世界的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关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注？从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一段最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一句话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岁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他提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left="103" w:right="6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ahch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75" w:after="0" w:line="302" w:lineRule="auto"/>
        <w:ind w:left="103" w:right="4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楼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首句“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ahch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5" w:after="0" w:line="294" w:lineRule="auto"/>
        <w:ind w:left="103" w:right="6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如果一个人不想再住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他的这个房子里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3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那么它将会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被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打印机收回并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可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循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环使用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【解析】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...an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re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再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回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收；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3</w:t>
      </w:r>
    </w:p>
    <w:p>
      <w:pPr>
        <w:spacing w:before="70" w:after="0" w:line="301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14"/>
          <w:w w:val="100"/>
          <w:sz w:val="28"/>
          <w:szCs w:val="28"/>
        </w:rPr>
        <w:t>球面射电望远镜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直</w:t>
      </w:r>
      <w:r>
        <w:rPr>
          <w:rFonts w:ascii="宋体" w:hAnsi="宋体" w:eastAsia="宋体" w:cs="宋体"/>
          <w:spacing w:val="5"/>
          <w:w w:val="100"/>
          <w:sz w:val="28"/>
          <w:szCs w:val="28"/>
        </w:rPr>
        <w:t>径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left="103" w:right="6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67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5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 Sc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1040" w:left="180" w:header="0" w:footer="831" w:gutter="0"/>
          <w:cols w:space="720" w:num="1"/>
        </w:sectPr>
      </w:pPr>
    </w:p>
    <w:p>
      <w:pPr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  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er(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单</w:t>
      </w:r>
      <w:r>
        <w:rPr>
          <w:rFonts w:ascii="宋体" w:hAnsi="宋体" w:eastAsia="宋体" w:cs="宋体"/>
          <w:spacing w:val="-6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口</w:t>
      </w:r>
      <w:r>
        <w:rPr>
          <w:rFonts w:ascii="宋体" w:hAnsi="宋体" w:eastAsia="宋体" w:cs="宋体"/>
          <w:spacing w:val="-6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径</w:t>
      </w:r>
      <w:r>
        <w:rPr>
          <w:rFonts w:ascii="宋体" w:hAnsi="宋体" w:eastAsia="宋体" w:cs="宋体"/>
          <w:spacing w:val="-7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d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70" w:after="0" w:line="359" w:lineRule="auto"/>
        <w:ind w:left="103" w:right="52" w:firstLine="6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6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“F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’s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e,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ch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0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 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6" w:after="0" w:line="360" w:lineRule="auto"/>
        <w:ind w:left="103" w:right="5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ST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1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736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40" w:bottom="1020" w:left="180" w:header="0" w:footer="831" w:gutter="0"/>
          <w:cols w:space="720" w:num="1"/>
        </w:sectPr>
      </w:pPr>
    </w:p>
    <w:p>
      <w:pPr>
        <w:spacing w:before="8" w:after="0" w:line="240" w:lineRule="auto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oj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8" o:spid="_x0000_s1038" o:spt="203" style="position:absolute;left:0pt;margin-left:28.2pt;margin-top:-7.2pt;height:0.1pt;width:349.95pt;mso-position-horizontal-relative:page;z-index:-251651072;mso-width-relative:page;mso-height-relative:page;" coordorigin="564,-144" coordsize="6999,2">
            <o:lock v:ext="edit"/>
            <v:shape id="_x0000_s1039" o:spid="_x0000_s1039" style="position:absolute;left:564;top:-144;height:2;width:6999;" filled="f" stroked="t" coordorigin="564,-144" coordsize="6999,21600" path="m564,-144l7563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“F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40" o:spid="_x0000_s1040" o:spt="203" style="position:absolute;left:0pt;margin-left:28.2pt;margin-top:-7.1pt;height:0.1pt;width:349.95pt;mso-position-horizontal-relative:page;z-index:-251650048;mso-width-relative:page;mso-height-relative:page;" coordorigin="564,-142" coordsize="6999,2">
            <o:lock v:ext="edit"/>
            <v:shape id="_x0000_s1041" o:spid="_x0000_s1041" style="position:absolute;left:564;top:-142;height:2;width:6999;" filled="f" stroked="t" coordorigin="564,-142" coordsize="6999,21600" path="m564,-142l756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42" o:spid="_x0000_s1042" o:spt="203" style="position:absolute;left:0pt;margin-left:28.2pt;margin-top:17pt;height:0.1pt;width:349.95pt;mso-position-horizontal-relative:page;z-index:-251649024;mso-width-relative:page;mso-height-relative:page;" coordorigin="564,340" coordsize="7000,2">
            <o:lock v:ext="edit"/>
            <v:shape id="_x0000_s1043" o:spid="_x0000_s1043" style="position:absolute;left:564;top:340;height:2;width:7000;" filled="f" stroked="t" coordorigin="564,340" coordsize="7000,21600" path="m564,340l756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44" o:spid="_x0000_s1044" o:spt="203" style="position:absolute;left:0pt;margin-left:28.2pt;margin-top:15.8pt;height:0.1pt;width:349.95pt;mso-position-horizontal-relative:page;z-index:-251648000;mso-width-relative:page;mso-height-relative:page;" coordorigin="564,316" coordsize="7000,2">
            <o:lock v:ext="edit"/>
            <v:shape id="_x0000_s1045" o:spid="_x0000_s1045" style="position:absolute;left:564;top:316;height:2;width:7000;" filled="f" stroked="t" coordorigin="564,316" coordsize="7000,21600" path="m564,316l756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15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旨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大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意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本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文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一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篇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说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要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介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了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我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新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建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成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球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面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射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电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</w:rPr>
        <w:t>望</w:t>
      </w:r>
      <w:r>
        <w:rPr>
          <w:rFonts w:ascii="宋体" w:hAnsi="宋体" w:eastAsia="宋体" w:cs="宋体"/>
          <w:spacing w:val="14"/>
          <w:w w:val="99"/>
          <w:position w:val="-1"/>
          <w:sz w:val="21"/>
          <w:szCs w:val="21"/>
        </w:rPr>
        <w:t>远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镜</w:t>
      </w:r>
    </w:p>
    <w:p>
      <w:pPr>
        <w:spacing w:before="91" w:after="0" w:line="309" w:lineRule="auto"/>
        <w:ind w:left="103" w:right="13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天眼”的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相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关情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况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，如该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意的提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出者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、它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规模、建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时间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命名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址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科学价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值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等。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是迄今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止世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上最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的射电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远镜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担负着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探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索外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空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命。</w:t>
      </w:r>
    </w:p>
    <w:p>
      <w:pPr>
        <w:spacing w:before="30" w:after="0" w:line="294" w:lineRule="auto"/>
        <w:ind w:left="103" w:right="12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：这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个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球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面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电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望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远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镜是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-3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月</w:t>
      </w:r>
      <w:r>
        <w:rPr>
          <w:rFonts w:ascii="宋体" w:hAnsi="宋体" w:eastAsia="宋体" w:cs="宋体"/>
          <w:spacing w:val="-3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成并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     </w:t>
      </w:r>
      <w:r>
        <w:rPr>
          <w:rFonts w:ascii="宋体" w:hAnsi="宋体" w:eastAsia="宋体" w:cs="宋体"/>
          <w:spacing w:val="96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一段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二句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ilt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”可知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这个球面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电望远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镜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9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月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建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用的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11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rs.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节理解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建成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个工程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费了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长时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？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tists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”可知，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科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齐心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间 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43" w:after="0" w:line="295" w:lineRule="auto"/>
        <w:ind w:left="103" w:right="11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zho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：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根据这篇文章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”在哪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里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？根据第三段第二句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-2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zho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3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</w:t>
      </w:r>
    </w:p>
    <w:p>
      <w:pPr>
        <w:spacing w:before="75" w:after="0" w:line="240" w:lineRule="auto"/>
        <w:ind w:left="103" w:right="278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区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80" w:bottom="1020" w:left="180" w:header="0" w:footer="831" w:gutter="0"/>
          <w:cols w:space="720" w:num="1"/>
        </w:sectPr>
      </w:pPr>
    </w:p>
    <w:p>
      <w:pPr>
        <w:spacing w:before="71" w:after="0" w:line="299" w:lineRule="auto"/>
        <w:ind w:left="103" w:right="4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 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500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ll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【解析】主旨大意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。本文主要介绍了我国新建成的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球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射电望远镜“天眼”的相关情况。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一段首句“直径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达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米的球面射电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望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远镜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天眼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已全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界闻名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”引出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文话题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并围绕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展开说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，因而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 全文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6" w:after="0" w:line="295" w:lineRule="auto"/>
        <w:ind w:left="103" w:right="5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它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已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世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望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远镜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它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收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达</w:t>
      </w:r>
      <w:r>
        <w:rPr>
          <w:rFonts w:ascii="宋体" w:hAnsi="宋体" w:eastAsia="宋体" w:cs="宋体"/>
          <w:spacing w:val="-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么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大。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解析】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最大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的；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接收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积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</w:p>
    <w:p>
      <w:pPr>
        <w:spacing w:before="21" w:after="0" w:line="321" w:lineRule="exact"/>
        <w:ind w:left="103" w:right="559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-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-16"/>
          <w:w w:val="100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标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准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足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球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场。</w:t>
      </w:r>
    </w:p>
    <w:p>
      <w:pPr>
        <w:spacing w:before="38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4</w:t>
      </w:r>
    </w:p>
    <w:p>
      <w:pPr>
        <w:spacing w:before="0" w:after="0" w:line="319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eed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before="70" w:after="0" w:line="355" w:lineRule="auto"/>
        <w:ind w:left="103" w:right="5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ao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6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w w:val="100"/>
          <w:sz w:val="28"/>
          <w:szCs w:val="28"/>
        </w:rPr>
        <w:t>标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志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tabs>
          <w:tab w:val="left" w:pos="1300"/>
          <w:tab w:val="left" w:pos="1780"/>
          <w:tab w:val="left" w:pos="2820"/>
          <w:tab w:val="left" w:pos="3340"/>
          <w:tab w:val="left" w:pos="3700"/>
          <w:tab w:val="left" w:pos="4280"/>
          <w:tab w:val="left" w:pos="5360"/>
          <w:tab w:val="left" w:pos="6060"/>
        </w:tabs>
        <w:spacing w:before="11" w:after="0" w:line="361" w:lineRule="auto"/>
        <w:ind w:left="103" w:right="55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eed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0" w:after="0" w:line="347" w:lineRule="exact"/>
        <w:ind w:left="103"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自主知识产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权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pacing w:val="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BF.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/h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357" w:lineRule="auto"/>
        <w:ind w:left="103" w:right="58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354" w:lineRule="exact"/>
        <w:ind w:left="103" w:right="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carr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客</w:t>
      </w:r>
      <w:r>
        <w:rPr>
          <w:rFonts w:ascii="宋体" w:hAnsi="宋体" w:eastAsia="宋体" w:cs="宋体"/>
          <w:spacing w:val="-66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车</w:t>
      </w:r>
      <w:r>
        <w:rPr>
          <w:rFonts w:ascii="宋体" w:hAnsi="宋体" w:eastAsia="宋体" w:cs="宋体"/>
          <w:spacing w:val="-6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箱</w:t>
      </w:r>
      <w:r>
        <w:rPr>
          <w:rFonts w:ascii="宋体" w:hAnsi="宋体" w:eastAsia="宋体" w:cs="宋体"/>
          <w:spacing w:val="-6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</w:p>
    <w:p>
      <w:pPr>
        <w:spacing w:after="0" w:line="354" w:lineRule="exact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40" w:right="140" w:bottom="1080" w:left="180" w:header="0" w:footer="831" w:gutter="0"/>
          <w:cols w:space="720" w:num="1"/>
        </w:sectPr>
      </w:pPr>
    </w:p>
    <w:p>
      <w:pPr>
        <w:spacing w:before="8" w:after="0" w:line="357" w:lineRule="auto"/>
        <w:ind w:left="103" w:right="3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360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0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ace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60" w:lineRule="auto"/>
        <w:ind w:left="103" w:right="4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before="0" w:after="0" w:line="348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四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2980"/>
        </w:tabs>
        <w:spacing w:before="0" w:after="0" w:line="359" w:lineRule="auto"/>
        <w:ind w:left="103" w:right="35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eed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eed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 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359" w:lineRule="auto"/>
        <w:ind w:left="103" w:right="4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46" o:spid="_x0000_s1046" o:spt="203" style="position:absolute;left:0pt;margin-left:28.2pt;margin-top:-7.05pt;height:0.1pt;width:349.95pt;mso-position-horizontal-relative:page;z-index:-251646976;mso-width-relative:page;mso-height-relative:page;" coordorigin="564,-142" coordsize="7000,2">
            <o:lock v:ext="edit"/>
            <v:shape id="_x0000_s1047" o:spid="_x0000_s1047" style="position:absolute;left:564;top:-142;height:2;width:7000;" filled="f" stroked="t" coordorigin="564,-142" coordsize="7000,21600" path="m564,-142l7564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eed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after="0" w:line="359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" w:type="default"/>
          <w:pgSz w:w="7900" w:h="11460"/>
          <w:pgMar w:top="0" w:right="160" w:bottom="1040" w:left="180" w:header="0" w:footer="845" w:gutter="0"/>
          <w:pgNumType w:start="10"/>
          <w:cols w:space="720" w:num="1"/>
        </w:sectPr>
      </w:pPr>
    </w:p>
    <w:p>
      <w:pPr>
        <w:spacing w:before="6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48" o:spid="_x0000_s1048" o:spt="203" style="position:absolute;left:0pt;margin-left:28.2pt;margin-top:-4.75pt;height:0.1pt;width:349.95pt;mso-position-horizontal-relative:page;z-index:-251645952;mso-width-relative:page;mso-height-relative:page;" coordorigin="564,-96" coordsize="7000,2">
            <o:lock v:ext="edit"/>
            <v:shape id="_x0000_s1049" o:spid="_x0000_s1049" style="position:absolute;left:564;top:-96;height:2;width:7000;" filled="f" stroked="t" coordorigin="564,-96" coordsize="7000,21600" path="m564,-96l7564,-9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50" o:spid="_x0000_s1050" o:spt="203" style="position:absolute;left:0pt;margin-left:24.6pt;margin-top:19.2pt;height:0.1pt;width:350.1pt;mso-position-horizontal-relative:page;z-index:-251644928;mso-width-relative:page;mso-height-relative:page;" coordorigin="492,384" coordsize="7002,2">
            <o:lock v:ext="edit"/>
            <v:shape id="_x0000_s1051" o:spid="_x0000_s1051" style="position:absolute;left:492;top:384;height:2;width:7002;" filled="f" stroked="t" coordorigin="492,384" coordsize="7002,21600" path="m492,384l7494,38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52" o:spid="_x0000_s1052" o:spt="203" style="position:absolute;left:0pt;margin-left:28.2pt;margin-top:15.8pt;height:0.1pt;width:349.95pt;mso-position-horizontal-relative:page;z-index:-251643904;mso-width-relative:page;mso-height-relative:page;" coordorigin="564,316" coordsize="7000,2">
            <o:lock v:ext="edit"/>
            <v:shape id="_x0000_s1053" o:spid="_x0000_s1053" style="position:absolute;left:564;top:316;height:2;width:7000;" filled="f" stroked="t" coordorigin="564,316" coordsize="7000,21600" path="m564,316l756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23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主要介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了具有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完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全自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知识产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权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的中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标</w:t>
      </w:r>
    </w:p>
    <w:p>
      <w:pPr>
        <w:spacing w:before="91" w:after="0" w:line="309" w:lineRule="auto"/>
        <w:ind w:left="103" w:right="21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车组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号”的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相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关情况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包括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首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发时间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线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、时速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及较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以前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普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高铁的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同点和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势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“复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号”标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动车组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建成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用标志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我国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路 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列。</w:t>
      </w:r>
    </w:p>
    <w:p>
      <w:pPr>
        <w:spacing w:before="30" w:after="0" w:line="240" w:lineRule="auto"/>
        <w:ind w:left="103" w:right="22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细节理解题。题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“复兴号”是中国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首次</w:t>
      </w:r>
    </w:p>
    <w:p>
      <w:pPr>
        <w:spacing w:before="75" w:after="0" w:line="294" w:lineRule="auto"/>
        <w:ind w:left="103" w:right="20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 xml:space="preserve">          </w:t>
      </w:r>
      <w:r>
        <w:rPr>
          <w:rFonts w:ascii="宋体" w:hAnsi="宋体" w:eastAsia="宋体" w:cs="宋体"/>
          <w:spacing w:val="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研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发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高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速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动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车。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第一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句“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ux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first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-s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de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”可知，“复兴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”是中国首次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 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20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题干意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兴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时速可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达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？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话“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复 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达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时。</w:t>
      </w:r>
    </w:p>
    <w:p>
      <w:pPr>
        <w:spacing w:before="22" w:after="0" w:line="305" w:lineRule="auto"/>
        <w:ind w:left="103" w:right="2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s).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：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这篇文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章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标准动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车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多少优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势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？从第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有四个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：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，它们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有更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长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期的设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研发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第二，由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运用更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进的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术，它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们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能节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很多能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；第三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车厢空间更大，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旅客更舒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；第四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它们配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i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4" w:after="0" w:line="240" w:lineRule="auto"/>
        <w:ind w:left="103" w:right="21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-s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s.</w:t>
      </w:r>
    </w:p>
    <w:p>
      <w:pPr>
        <w:spacing w:before="75" w:after="0" w:line="300" w:lineRule="auto"/>
        <w:ind w:left="103" w:right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。第四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主要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“复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号”标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动车组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较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之以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高 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铁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所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具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优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势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本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首句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-s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 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 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”引出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段话题，并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绕之展开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明，因而是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 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8" w:after="0" w:line="240" w:lineRule="auto"/>
        <w:ind w:left="103" w:right="20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它们正盼望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着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为你们所有人服务。【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22"/>
          <w:w w:val="99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盼望，期待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</w:p>
    <w:p>
      <w:pPr>
        <w:spacing w:before="72" w:after="0" w:line="240" w:lineRule="auto"/>
        <w:ind w:left="103" w:right="361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务”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pgSz w:w="7900" w:h="11460"/>
          <w:pgMar w:top="400" w:right="0" w:bottom="1040" w:left="180" w:header="0" w:footer="845" w:gutter="0"/>
          <w:cols w:space="720" w:num="1"/>
        </w:sectPr>
      </w:pPr>
    </w:p>
    <w:p>
      <w:pPr>
        <w:spacing w:before="0" w:after="0" w:line="352" w:lineRule="exact"/>
        <w:ind w:left="2699" w:right="2703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0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社会责任</w:t>
      </w:r>
    </w:p>
    <w:p>
      <w:pPr>
        <w:spacing w:before="10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49" w:right="314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 areas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areas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</w:p>
    <w:p>
      <w:pPr>
        <w:spacing w:before="0" w:after="0" w:line="352" w:lineRule="exact"/>
        <w:ind w:left="103" w:right="3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4"/>
          <w:w w:val="100"/>
          <w:position w:val="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>o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”</w:t>
      </w:r>
      <w:r>
        <w:rPr>
          <w:rFonts w:ascii="宋体" w:hAnsi="宋体" w:eastAsia="宋体" w:cs="宋体"/>
          <w:spacing w:val="-4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9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92" w:lineRule="auto"/>
        <w:ind w:left="103" w:right="1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a’s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营</w:t>
      </w:r>
      <w:r>
        <w:rPr>
          <w:rFonts w:ascii="宋体" w:hAnsi="宋体" w:eastAsia="宋体" w:cs="宋体"/>
          <w:spacing w:val="5"/>
          <w:w w:val="100"/>
          <w:sz w:val="28"/>
          <w:szCs w:val="28"/>
        </w:rPr>
        <w:t>养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359" w:lineRule="auto"/>
        <w:ind w:left="79" w:right="57" w:hanging="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</w:p>
    <w:p>
      <w:pPr>
        <w:spacing w:before="6" w:after="0" w:line="360" w:lineRule="auto"/>
        <w:ind w:left="103" w:right="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34,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areas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7" w:after="0" w:line="359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areas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 areas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60" w:bottom="1040" w:left="180" w:header="0" w:footer="845" w:gutter="0"/>
          <w:cols w:space="720" w:num="1"/>
        </w:sectPr>
      </w:pPr>
    </w:p>
    <w:p>
      <w:pPr>
        <w:spacing w:before="8" w:after="0" w:line="358" w:lineRule="auto"/>
        <w:ind w:left="103" w:right="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9" w:after="0" w:line="359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ram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4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 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rer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re.</w:t>
      </w:r>
    </w:p>
    <w:p>
      <w:pPr>
        <w:spacing w:before="0" w:after="0" w:line="352" w:lineRule="exact"/>
        <w:ind w:left="103" w:right="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题完成句子；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题用英语表达文中画线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单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词</w:t>
      </w:r>
      <w:r>
        <w:rPr>
          <w:rFonts w:ascii="宋体" w:hAnsi="宋体" w:eastAsia="宋体" w:cs="宋体"/>
          <w:spacing w:val="-6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所指代的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内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容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简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略回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答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问题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找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出并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写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下第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段的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373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20" w:after="0" w:line="200" w:lineRule="exact"/>
        <w:jc w:val="left"/>
        <w:rPr>
          <w:sz w:val="20"/>
          <w:szCs w:val="20"/>
        </w:rPr>
      </w:pPr>
    </w:p>
    <w:p>
      <w:pPr>
        <w:spacing w:before="0" w:after="0" w:line="361" w:lineRule="auto"/>
        <w:ind w:left="103" w:right="3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ram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240" w:lineRule="auto"/>
        <w:ind w:left="103" w:right="2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  <w:u w:val="single" w:color="000000"/>
        </w:rPr>
        <w:t xml:space="preserve"> </w:t>
      </w:r>
    </w:p>
    <w:p>
      <w:pPr>
        <w:spacing w:before="2" w:after="0" w:line="480" w:lineRule="atLeast"/>
        <w:ind w:left="103" w:right="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54" o:spid="_x0000_s1054" o:spt="203" style="position:absolute;left:0pt;margin-left:28.2pt;margin-top:-7.05pt;height:0.1pt;width:349.95pt;mso-position-horizontal-relative:page;z-index:-251642880;mso-width-relative:page;mso-height-relative:page;" coordorigin="564,-142" coordsize="6999,2">
            <o:lock v:ext="edit"/>
            <v:shape id="_x0000_s1055" o:spid="_x0000_s1055" style="position:absolute;left:564;top:-142;height:2;width:6999;" filled="f" stroked="t" coordorigin="564,-142" coordsize="6999,21600" path="m564,-142l756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56" o:spid="_x0000_s1056" o:spt="203" style="position:absolute;left:0pt;margin-left:28.2pt;margin-top:17pt;height:0.1pt;width:349.95pt;mso-position-horizontal-relative:page;z-index:-251641856;mso-width-relative:page;mso-height-relative:page;" coordorigin="564,340" coordsize="6999,2">
            <o:lock v:ext="edit"/>
            <v:shape id="_x0000_s1057" o:spid="_x0000_s1057" style="position:absolute;left:564;top:340;height:2;width:6999;" filled="f" stroked="t" coordorigin="564,340" coordsize="6999,21600" path="m564,340l756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60" w:bottom="1040" w:left="180" w:header="0" w:footer="845" w:gutter="0"/>
          <w:cols w:space="720" w:num="1"/>
        </w:sectPr>
      </w:pPr>
    </w:p>
    <w:p>
      <w:pPr>
        <w:spacing w:before="8" w:after="0" w:line="240" w:lineRule="auto"/>
        <w:ind w:left="103" w:right="1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7"/>
          <w:w w:val="100"/>
          <w:sz w:val="28"/>
          <w:szCs w:val="28"/>
          <w:u w:val="single" w:color="000000"/>
        </w:rPr>
        <w:t xml:space="preserve"> </w:t>
      </w:r>
    </w:p>
    <w:p>
      <w:pPr>
        <w:spacing w:before="89" w:after="0" w:line="318" w:lineRule="auto"/>
        <w:ind w:left="103" w:right="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欠发达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区与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 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区在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103" w:right="8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理解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。题干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为：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了帮助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农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村学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生</w:t>
      </w:r>
    </w:p>
    <w:p>
      <w:pPr>
        <w:spacing w:before="75" w:after="0" w:line="294" w:lineRule="auto"/>
        <w:ind w:left="103" w:right="4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22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100"/>
          <w:sz w:val="21"/>
          <w:szCs w:val="21"/>
          <w:u w:val="single" w:color="000000"/>
        </w:rPr>
        <w:t xml:space="preserve">             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中国的营养改善项目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-3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年启动。根据短文第二段第一句“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coun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3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营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养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 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】代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指代题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联系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画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线单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词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”所在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子的上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文可知，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处指学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们从营养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善项目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获益良多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3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以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指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的是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am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8" w:lineRule="auto"/>
        <w:ind w:left="103" w:right="5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%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析】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节理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题。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干意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：根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纲要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截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止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能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高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学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生</w:t>
      </w:r>
      <w:r>
        <w:rPr>
          <w:rFonts w:ascii="宋体" w:hAnsi="宋体" w:eastAsia="宋体" w:cs="宋体"/>
          <w:spacing w:val="-6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所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占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百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比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多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少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短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6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倒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数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句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90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%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try will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202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3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”可知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3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年，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90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>%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的学生可以上高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。故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%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0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04" w:lineRule="auto"/>
        <w:ind w:left="103" w:right="4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’s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upp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 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析】主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段主要介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将对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及 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此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35" w:after="0" w:line="295" w:lineRule="auto"/>
        <w:ind w:left="103" w:right="7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贫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困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地区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也能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更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多接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受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更高教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育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会。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 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贫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困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区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学生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educa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育。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697" w:right="272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教育引导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40" w:bottom="1040" w:left="180" w:header="0" w:footer="845" w:gutter="0"/>
          <w:cols w:space="720" w:num="1"/>
        </w:sectPr>
      </w:pPr>
    </w:p>
    <w:p>
      <w:pPr>
        <w:spacing w:before="8" w:after="0" w:line="359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—a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’s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ew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</w:p>
    <w:p>
      <w:pPr>
        <w:spacing w:before="0" w:after="0" w:line="349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心</w:t>
      </w:r>
      <w:r>
        <w:rPr>
          <w:rFonts w:ascii="宋体" w:hAnsi="宋体" w:eastAsia="宋体" w:cs="宋体"/>
          <w:spacing w:val="-3"/>
          <w:w w:val="100"/>
          <w:position w:val="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学家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 at Car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60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ear’s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re—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 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</w:p>
    <w:p>
      <w:pPr>
        <w:spacing w:before="5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24" w:after="0" w:line="360" w:lineRule="auto"/>
        <w:ind w:left="103" w:right="35" w:firstLine="6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ew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ear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re,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ere’s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60" w:bottom="1040" w:left="180" w:header="0" w:footer="845" w:gutter="0"/>
          <w:cols w:space="720" w:num="1"/>
        </w:sectPr>
      </w:pPr>
    </w:p>
    <w:p>
      <w:pPr>
        <w:spacing w:before="0" w:after="0" w:line="352" w:lineRule="exact"/>
        <w:ind w:left="103" w:right="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Pr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cra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-122"/>
          <w:w w:val="226"/>
          <w:position w:val="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  <w:u w:val="single" w:color="000000"/>
        </w:rPr>
        <w:t>拖</w:t>
      </w:r>
      <w:r>
        <w:rPr>
          <w:rFonts w:ascii="宋体" w:hAnsi="宋体" w:eastAsia="宋体" w:cs="宋体"/>
          <w:spacing w:val="-10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  <w:u w:val="single" w:color="000000"/>
        </w:rPr>
        <w:t>延</w:t>
      </w:r>
      <w:r>
        <w:rPr>
          <w:rFonts w:ascii="宋体" w:hAnsi="宋体" w:eastAsia="宋体" w:cs="宋体"/>
          <w:spacing w:val="-10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)</w:t>
      </w:r>
      <w:r>
        <w:rPr>
          <w:rFonts w:ascii="Times New Roman" w:hAnsi="Times New Roman" w:eastAsia="Times New Roman" w:cs="Times New Roman"/>
          <w:spacing w:val="38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>er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3" w:right="44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3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</w:p>
    <w:p>
      <w:pPr>
        <w:spacing w:before="0" w:after="0" w:line="348" w:lineRule="exact"/>
        <w:ind w:left="103" w:right="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w w:val="100"/>
          <w:position w:val="0"/>
          <w:sz w:val="28"/>
          <w:szCs w:val="28"/>
        </w:rPr>
        <w:t>自</w:t>
      </w:r>
      <w:r>
        <w:rPr>
          <w:rFonts w:ascii="宋体" w:hAnsi="宋体" w:eastAsia="宋体" w:cs="宋体"/>
          <w:spacing w:val="21"/>
          <w:w w:val="100"/>
          <w:position w:val="0"/>
          <w:sz w:val="28"/>
          <w:szCs w:val="28"/>
        </w:rPr>
        <w:t>动</w:t>
      </w:r>
      <w:r>
        <w:rPr>
          <w:rFonts w:ascii="宋体" w:hAnsi="宋体" w:eastAsia="宋体" w:cs="宋体"/>
          <w:spacing w:val="24"/>
          <w:w w:val="100"/>
          <w:position w:val="0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e,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355" w:lineRule="auto"/>
        <w:ind w:left="103" w:right="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捕</w:t>
      </w:r>
      <w:r>
        <w:rPr>
          <w:rFonts w:ascii="宋体" w:hAnsi="宋体" w:eastAsia="宋体" w:cs="宋体"/>
          <w:spacing w:val="19"/>
          <w:w w:val="100"/>
          <w:sz w:val="28"/>
          <w:szCs w:val="28"/>
        </w:rPr>
        <w:t>食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者，掠</w:t>
      </w:r>
      <w:r>
        <w:rPr>
          <w:rFonts w:ascii="宋体" w:hAnsi="宋体" w:eastAsia="宋体" w:cs="宋体"/>
          <w:spacing w:val="19"/>
          <w:w w:val="100"/>
          <w:sz w:val="28"/>
          <w:szCs w:val="28"/>
        </w:rPr>
        <w:t>夺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者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5" w:lineRule="exact"/>
        <w:ind w:left="103" w:right="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二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18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ear,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210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after="0" w:line="140" w:lineRule="exact"/>
        <w:jc w:val="left"/>
        <w:rPr>
          <w:sz w:val="14"/>
          <w:szCs w:val="14"/>
        </w:rPr>
        <w:sectPr>
          <w:pgSz w:w="7900" w:h="11460"/>
          <w:pgMar w:top="0" w:right="160" w:bottom="1040" w:left="180" w:header="0" w:footer="845" w:gutter="0"/>
          <w:cols w:space="720" w:num="1"/>
        </w:sectPr>
      </w:pPr>
    </w:p>
    <w:p>
      <w:pPr>
        <w:tabs>
          <w:tab w:val="left" w:pos="3200"/>
        </w:tabs>
        <w:spacing w:before="24" w:after="0" w:line="316" w:lineRule="exact"/>
        <w:ind w:left="103" w:right="-8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ab/>
      </w:r>
    </w:p>
    <w:p>
      <w:pPr>
        <w:spacing w:before="24" w:after="0" w:line="316" w:lineRule="exact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</w:p>
    <w:p>
      <w:pPr>
        <w:spacing w:after="0" w:line="316" w:lineRule="exact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60" w:bottom="1020" w:left="180" w:header="720" w:footer="720" w:gutter="0"/>
          <w:cols w:equalWidth="0" w:num="2">
            <w:col w:w="3218" w:space="101"/>
            <w:col w:w="4241"/>
          </w:cols>
        </w:sectPr>
      </w:pP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ear.</w:t>
      </w:r>
    </w:p>
    <w:p>
      <w:pPr>
        <w:spacing w:before="2" w:after="0" w:line="480" w:lineRule="atLeast"/>
        <w:ind w:left="103" w:right="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58" o:spid="_x0000_s1058" o:spt="203" style="position:absolute;left:0pt;margin-left:28.2pt;margin-top:-7.2pt;height:0.1pt;width:343pt;mso-position-horizontal-relative:page;z-index:-251640832;mso-width-relative:page;mso-height-relative:page;" coordorigin="564,-144" coordsize="6860,2">
            <o:lock v:ext="edit"/>
            <v:shape id="_x0000_s1059" o:spid="_x0000_s1059" style="position:absolute;left:564;top:-144;height:2;width:6860;" filled="f" stroked="t" coordorigin="564,-144" coordsize="6860,21600" path="m564,-144l7424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60" o:spid="_x0000_s1060" o:spt="203" style="position:absolute;left:0pt;margin-left:24.7pt;margin-top:17pt;height:0.1pt;width:349.95pt;mso-position-horizontal-relative:page;z-index:-251639808;mso-width-relative:page;mso-height-relative:page;" coordorigin="494,340" coordsize="6999,2">
            <o:lock v:ext="edit"/>
            <v:shape id="_x0000_s1061" o:spid="_x0000_s1061" style="position:absolute;left:494;top:340;height:2;width:6999;" filled="f" stroked="t" coordorigin="494,340" coordsize="6999,21600" path="m494,340l749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62" o:spid="_x0000_s1062" o:spt="203" style="position:absolute;left:0pt;margin-left:28.2pt;margin-top:15.8pt;height:0.1pt;width:349.95pt;mso-position-horizontal-relative:page;z-index:-251638784;mso-width-relative:page;mso-height-relative:page;" coordorigin="564,316" coordsize="7000,2">
            <o:lock v:ext="edit"/>
            <v:shape id="_x0000_s1063" o:spid="_x0000_s1063" style="position:absolute;left:564;top:316;height:2;width:7000;" filled="f" stroked="t" coordorigin="564,316" coordsize="7000,21600" path="m564,316l756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60" w:bottom="1020" w:left="180" w:header="720" w:footer="720" w:gutter="0"/>
          <w:cols w:space="720" w:num="1"/>
        </w:sectPr>
      </w:pPr>
    </w:p>
    <w:p>
      <w:pPr>
        <w:spacing w:before="7" w:after="0" w:line="310" w:lineRule="auto"/>
        <w:ind w:left="103" w:right="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新年会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定决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心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做一些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情，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最 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因。</w:t>
      </w:r>
    </w:p>
    <w:p>
      <w:pPr>
        <w:spacing w:before="27" w:after="0" w:line="295" w:lineRule="auto"/>
        <w:ind w:left="103" w:right="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细节理解题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题干意为：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每年的开始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</w:t>
      </w:r>
      <w:r>
        <w:rPr>
          <w:rFonts w:ascii="宋体" w:hAnsi="宋体" w:eastAsia="宋体" w:cs="宋体"/>
          <w:spacing w:val="58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美国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人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都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会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做一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个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他们不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会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去执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的新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决定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根据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一段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312" w:lineRule="auto"/>
        <w:ind w:left="103" w:right="4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r’s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eep.”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5" w:after="0" w:line="294" w:lineRule="auto"/>
        <w:ind w:left="103" w:right="5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题。题干意为：我们通常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</w:t>
      </w:r>
      <w:r>
        <w:rPr>
          <w:rFonts w:ascii="宋体" w:hAnsi="宋体" w:eastAsia="宋体" w:cs="宋体"/>
          <w:spacing w:val="6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我们去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年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没能实现的目标或任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务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。根据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to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可知答案。故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4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3" w:lineRule="auto"/>
        <w:ind w:left="103" w:right="7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题干意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：当我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努力去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服我们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 做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决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困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难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会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占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我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们</w:t>
      </w:r>
      <w:r>
        <w:rPr>
          <w:rFonts w:ascii="宋体" w:hAnsi="宋体" w:eastAsia="宋体" w:cs="宋体"/>
          <w:spacing w:val="-7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脑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最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</w:p>
    <w:p>
      <w:pPr>
        <w:spacing w:before="8" w:after="0" w:line="120" w:lineRule="exact"/>
        <w:jc w:val="left"/>
        <w:rPr>
          <w:sz w:val="12"/>
          <w:szCs w:val="12"/>
        </w:rPr>
      </w:pPr>
    </w:p>
    <w:p>
      <w:pPr>
        <w:spacing w:before="0" w:after="0" w:line="304" w:lineRule="auto"/>
        <w:ind w:left="103" w:right="5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Alt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 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s: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3" w:after="0" w:line="302" w:lineRule="auto"/>
        <w:ind w:left="103" w:right="5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析】主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大意题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本段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主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绍了我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数决定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败的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个原因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即关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以前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有达到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目标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36" w:after="0" w:line="295" w:lineRule="auto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拖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延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决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失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败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首要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因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之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+t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>+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 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…之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2697" w:right="272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文化传承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1040" w:left="180" w:header="0" w:footer="845" w:gutter="0"/>
          <w:cols w:space="720" w:num="1"/>
        </w:sectPr>
      </w:pPr>
    </w:p>
    <w:p>
      <w:pPr>
        <w:spacing w:before="56" w:after="0" w:line="400" w:lineRule="auto"/>
        <w:ind w:left="103" w:right="1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>n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5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获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FF000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FF0000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an a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color w:val="000000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 xml:space="preserve">al 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000000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000000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color w:val="000000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000000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color w:val="000000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z w:val="28"/>
          <w:szCs w:val="28"/>
        </w:rPr>
        <w:t>.</w:t>
      </w:r>
    </w:p>
    <w:p>
      <w:pPr>
        <w:spacing w:before="11" w:after="0" w:line="400" w:lineRule="auto"/>
        <w:ind w:left="103" w:right="17" w:firstLine="49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r,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烧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烤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烤</w:t>
      </w:r>
      <w:r>
        <w:rPr>
          <w:rFonts w:ascii="宋体" w:hAnsi="宋体" w:eastAsia="宋体" w:cs="宋体"/>
          <w:spacing w:val="19"/>
          <w:w w:val="100"/>
          <w:sz w:val="28"/>
          <w:szCs w:val="28"/>
        </w:rPr>
        <w:t>箱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14"/>
          <w:w w:val="100"/>
          <w:sz w:val="28"/>
          <w:szCs w:val="28"/>
        </w:rPr>
        <w:t>香料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0" w:after="0" w:line="402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</w:p>
    <w:p>
      <w:pPr>
        <w:spacing w:after="0" w:line="402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40" w:right="160" w:bottom="1040" w:left="180" w:header="0" w:footer="845" w:gutter="0"/>
          <w:cols w:space="720" w:num="1"/>
        </w:sectPr>
      </w:pPr>
    </w:p>
    <w:p>
      <w:pPr>
        <w:spacing w:before="56" w:after="0" w:line="401" w:lineRule="auto"/>
        <w:ind w:left="103" w:right="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el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 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“Fr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eal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ead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eal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</w:p>
    <w:p>
      <w:pPr>
        <w:spacing w:before="10" w:after="0" w:line="240" w:lineRule="auto"/>
        <w:ind w:left="103" w:right="66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7" w:after="0" w:line="301" w:lineRule="auto"/>
        <w:ind w:left="103" w:right="3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二 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left="103" w:right="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229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                  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eal 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after="0" w:line="140" w:lineRule="exact"/>
        <w:jc w:val="left"/>
        <w:rPr>
          <w:sz w:val="14"/>
          <w:szCs w:val="14"/>
        </w:rPr>
        <w:sectPr>
          <w:pgSz w:w="7900" w:h="11460"/>
          <w:pgMar w:top="40" w:right="160" w:bottom="1080" w:left="180" w:header="0" w:footer="845" w:gutter="0"/>
          <w:cols w:space="720" w:num="1"/>
        </w:sectPr>
      </w:pPr>
    </w:p>
    <w:p>
      <w:pPr>
        <w:tabs>
          <w:tab w:val="left" w:pos="6860"/>
        </w:tabs>
        <w:spacing w:before="24" w:after="0" w:line="240" w:lineRule="auto"/>
        <w:ind w:left="103" w:right="-8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rd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as a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24" w:after="0" w:line="240" w:lineRule="auto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60" w:bottom="1020" w:left="180" w:header="720" w:footer="720" w:gutter="0"/>
          <w:cols w:equalWidth="0" w:num="2">
            <w:col w:w="6873" w:space="152"/>
            <w:col w:w="535"/>
          </w:cols>
        </w:sectPr>
      </w:pP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356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7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sg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ca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60" w:lineRule="exact"/>
        <w:jc w:val="left"/>
        <w:rPr>
          <w:sz w:val="26"/>
          <w:szCs w:val="26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64" o:spid="_x0000_s1064" o:spt="203" style="position:absolute;left:0pt;margin-left:28.2pt;margin-top:-7.1pt;height:0.1pt;width:336pt;mso-position-horizontal-relative:page;z-index:-251637760;mso-width-relative:page;mso-height-relative:page;" coordorigin="564,-142" coordsize="6721,2">
            <o:lock v:ext="edit"/>
            <v:shape id="_x0000_s1065" o:spid="_x0000_s1065" style="position:absolute;left:564;top:-142;height:2;width:6721;" filled="f" stroked="t" coordorigin="564,-142" coordsize="6721,21600" path="m564,-142l7285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66" o:spid="_x0000_s1066" o:spt="203" style="position:absolute;left:0pt;margin-left:28.2pt;margin-top:17pt;height:0.1pt;width:336pt;mso-position-horizontal-relative:page;z-index:-251636736;mso-width-relative:page;mso-height-relative:page;" coordorigin="564,340" coordsize="6721,2">
            <o:lock v:ext="edit"/>
            <v:shape id="_x0000_s1067" o:spid="_x0000_s1067" style="position:absolute;left:564;top:340;height:2;width:6721;" filled="f" stroked="t" coordorigin="564,340" coordsize="6721,21600" path="m564,340l7285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68" o:spid="_x0000_s1068" o:spt="203" style="position:absolute;left:0pt;margin-left:28.2pt;margin-top:15.8pt;height:0.1pt;width:336pt;mso-position-horizontal-relative:page;z-index:-251635712;mso-width-relative:page;mso-height-relative:page;" coordorigin="564,316" coordsize="6721,2">
            <o:lock v:ext="edit"/>
            <v:shape id="_x0000_s1069" o:spid="_x0000_s1069" style="position:absolute;left:564;top:316;height:2;width:6721;" filled="f" stroked="t" coordorigin="564,316" coordsize="6721,21600" path="m564,316l7285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60" w:bottom="1020" w:left="180" w:header="720" w:footer="720" w:gutter="0"/>
          <w:cols w:space="720" w:num="1"/>
        </w:sectPr>
      </w:pPr>
    </w:p>
    <w:p>
      <w:pPr>
        <w:spacing w:before="7" w:after="0" w:line="309" w:lineRule="auto"/>
        <w:ind w:left="103" w:right="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了美国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感恩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及人们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感恩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。在感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恩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们通常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团聚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享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用烤火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的食物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还会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途 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聚。</w:t>
      </w:r>
    </w:p>
    <w:p>
      <w:pPr>
        <w:spacing w:before="30" w:after="0" w:line="294" w:lineRule="auto"/>
        <w:ind w:left="103" w:right="5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恩节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间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考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他们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宋体" w:hAnsi="宋体" w:eastAsia="宋体" w:cs="宋体"/>
          <w:spacing w:val="96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做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美食和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吃一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顿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。根据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二段第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to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ig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答案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40" w:lineRule="auto"/>
        <w:ind w:left="103" w:right="9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理解题。题干意为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火鸡被烹饪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之后，里面的填充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物</w:t>
      </w:r>
    </w:p>
    <w:p>
      <w:pPr>
        <w:spacing w:before="73" w:after="0" w:line="295" w:lineRule="auto"/>
        <w:ind w:left="103" w:right="5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宋体" w:hAnsi="宋体" w:eastAsia="宋体" w:cs="宋体"/>
          <w:spacing w:val="-7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作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配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菜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倒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数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Aft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ird</w:t>
      </w:r>
      <w:r>
        <w:rPr>
          <w:rFonts w:ascii="Times New Roman" w:hAnsi="Times New Roman" w:eastAsia="Times New Roman" w:cs="Times New Roman"/>
          <w:spacing w:val="3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可知填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充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物会被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拿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出来。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4" w:lineRule="auto"/>
        <w:ind w:left="103" w:right="5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rth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节理解题。题干意为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在美国，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感 恩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每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么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候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被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庆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祝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 is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rth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r.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常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rth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300" w:lineRule="auto"/>
        <w:ind w:left="103" w:right="5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】主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旨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主要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绍了在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感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恩节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美国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和家人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友聚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一起享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感恩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美 食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情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况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3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4" w:after="0" w:line="295" w:lineRule="auto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常是人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从家庭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聚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返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回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时间。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解析】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连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接副词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示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…的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时间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”，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n...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0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回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2699" w:right="2723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事物介绍</w:t>
      </w:r>
    </w:p>
    <w:p>
      <w:pPr>
        <w:spacing w:after="0" w:line="240" w:lineRule="auto"/>
        <w:jc w:val="center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7900" w:h="11460"/>
          <w:pgMar w:top="20" w:right="140" w:bottom="1460" w:left="180" w:header="0" w:footer="1273" w:gutter="0"/>
          <w:pgNumType w:start="20"/>
          <w:cols w:space="720" w:num="1"/>
        </w:sectPr>
      </w:pPr>
    </w:p>
    <w:p>
      <w:pPr>
        <w:spacing w:before="8" w:after="0" w:line="358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</w:p>
    <w:p>
      <w:pPr>
        <w:spacing w:before="9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5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36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w w:val="100"/>
          <w:position w:val="0"/>
          <w:sz w:val="28"/>
          <w:szCs w:val="28"/>
        </w:rPr>
        <w:t>提升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1040"/>
        </w:tabs>
        <w:spacing w:before="0" w:after="0" w:line="359" w:lineRule="auto"/>
        <w:ind w:left="103" w:right="35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0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6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w w:val="100"/>
          <w:position w:val="0"/>
          <w:sz w:val="28"/>
          <w:szCs w:val="28"/>
        </w:rPr>
        <w:t>收</w:t>
      </w:r>
      <w:r>
        <w:rPr>
          <w:rFonts w:ascii="宋体" w:hAnsi="宋体" w:eastAsia="宋体" w:cs="宋体"/>
          <w:spacing w:val="26"/>
          <w:w w:val="100"/>
          <w:position w:val="0"/>
          <w:sz w:val="28"/>
          <w:szCs w:val="28"/>
        </w:rPr>
        <w:t>养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ack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free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 cat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59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eo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 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7900" w:h="11460"/>
          <w:pgMar w:top="0" w:right="160" w:bottom="1080" w:left="180" w:header="0" w:footer="896" w:gutter="0"/>
          <w:pgNumType w:start="21"/>
          <w:cols w:space="720" w:num="1"/>
        </w:sectPr>
      </w:pPr>
    </w:p>
    <w:p>
      <w:pPr>
        <w:spacing w:before="8" w:after="0" w:line="359" w:lineRule="auto"/>
        <w:ind w:left="103" w:right="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eera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eo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0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ers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eek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103" w:right="7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215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68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70" w:after="0" w:line="428" w:lineRule="exact"/>
        <w:ind w:left="103" w:right="62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-2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4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Ber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n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60" w:lineRule="exact"/>
        <w:jc w:val="left"/>
        <w:rPr>
          <w:sz w:val="26"/>
          <w:szCs w:val="26"/>
        </w:rPr>
      </w:pPr>
    </w:p>
    <w:p>
      <w:pPr>
        <w:spacing w:before="0" w:after="0" w:line="356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pict>
          <v:group id="_x0000_s1070" o:spid="_x0000_s1070" o:spt="203" style="position:absolute;left:0pt;margin-left:28.2pt;margin-top:-7.35pt;height:0.1pt;width:328.95pt;mso-position-horizontal-relative:page;z-index:-251634688;mso-width-relative:page;mso-height-relative:page;" coordorigin="564,-147" coordsize="6579,2">
            <o:lock v:ext="edit"/>
            <v:shape id="_x0000_s1071" o:spid="_x0000_s1071" style="position:absolute;left:564;top:-147;height:2;width:6579;" filled="f" stroked="t" coordorigin="564,-147" coordsize="6579,21600" path="m564,-147l7143,-147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67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eo</w:t>
      </w:r>
      <w:r>
        <w:rPr>
          <w:rFonts w:ascii="Times New Roman" w:hAnsi="Times New Roman" w:eastAsia="Times New Roman" w:cs="Times New Roman"/>
          <w:spacing w:val="-3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7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 xml:space="preserve"> Tw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o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60" w:lineRule="exact"/>
        <w:jc w:val="left"/>
        <w:rPr>
          <w:sz w:val="26"/>
          <w:szCs w:val="26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72" o:spid="_x0000_s1072" o:spt="203" style="position:absolute;left:0pt;margin-left:28.2pt;margin-top:-7.05pt;height:0.1pt;width:328.95pt;mso-position-horizontal-relative:page;z-index:-251633664;mso-width-relative:page;mso-height-relative:page;" coordorigin="564,-142" coordsize="6579,2">
            <o:lock v:ext="edit"/>
            <v:shape id="_x0000_s1073" o:spid="_x0000_s1073" style="position:absolute;left:564;top:-142;height:2;width:6579;" filled="f" stroked="t" coordorigin="564,-142" coordsize="6579,21600" path="m564,-142l714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74" o:spid="_x0000_s1074" o:spt="203" style="position:absolute;left:0pt;margin-left:28.2pt;margin-top:17pt;height:0.1pt;width:328.95pt;mso-position-horizontal-relative:page;z-index:-251632640;mso-width-relative:page;mso-height-relative:page;" coordorigin="564,340" coordsize="6579,2">
            <o:lock v:ext="edit"/>
            <v:shape id="_x0000_s1075" o:spid="_x0000_s1075" style="position:absolute;left:564;top:340;height:2;width:6579;" filled="f" stroked="t" coordorigin="564,340" coordsize="6579,21600" path="m564,340l714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76" o:spid="_x0000_s1076" o:spt="203" style="position:absolute;left:0pt;margin-left:28.2pt;margin-top:15.8pt;height:0.1pt;width:328.95pt;mso-position-horizontal-relative:page;z-index:-251631616;mso-width-relative:page;mso-height-relative:page;" coordorigin="564,316" coordsize="6579,2">
            <o:lock v:ext="edit"/>
            <v:shape id="_x0000_s1077" o:spid="_x0000_s1077" style="position:absolute;left:564;top:316;height:2;width:6579;" filled="f" stroked="t" coordorigin="564,316" coordsize="6579,21600" path="m564,316l714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6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了世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界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动物节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人们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这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天举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行</w:t>
      </w:r>
    </w:p>
    <w:p>
      <w:pPr>
        <w:spacing w:before="91" w:after="0" w:line="240" w:lineRule="auto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1" w:after="0" w:line="240" w:lineRule="auto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】细节理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题。题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意为：很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组织举行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专</w:t>
      </w:r>
      <w:r>
        <w:rPr>
          <w:rFonts w:ascii="宋体" w:hAnsi="宋体" w:eastAsia="宋体" w:cs="宋体"/>
          <w:spacing w:val="26"/>
          <w:w w:val="100"/>
          <w:sz w:val="21"/>
          <w:szCs w:val="21"/>
        </w:rPr>
        <w:t>门的活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动</w:t>
      </w:r>
    </w:p>
    <w:p>
      <w:pPr>
        <w:tabs>
          <w:tab w:val="left" w:pos="940"/>
        </w:tabs>
        <w:spacing w:before="72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世界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动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物节。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据第二段第四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ld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140" w:bottom="1080" w:left="180" w:header="0" w:footer="896" w:gutter="0"/>
          <w:cols w:space="720" w:num="1"/>
        </w:sectPr>
      </w:pPr>
    </w:p>
    <w:p>
      <w:pPr>
        <w:spacing w:before="7" w:after="0" w:line="295" w:lineRule="auto"/>
        <w:ind w:left="103" w:right="5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，为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纪念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这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一天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很多组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织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举行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专门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活动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2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4" w:lineRule="auto"/>
        <w:ind w:left="103" w:right="3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192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【解析】细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理解题。题干意为：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界动物节是什么时候在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林第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一 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次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举行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？从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一段第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24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site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first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 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可知，世界动物节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站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界动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德国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林第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次举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的，与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在不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的日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。故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</w:p>
    <w:p>
      <w:pPr>
        <w:spacing w:before="22" w:after="0" w:line="240" w:lineRule="auto"/>
        <w:ind w:left="103" w:right="670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192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75" w:after="0" w:line="294" w:lineRule="auto"/>
        <w:ind w:left="103" w:right="3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”.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析】细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理解题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题干意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：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-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Twit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页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视频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展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示了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么？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第三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 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‘with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5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作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了一个视频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展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示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了那些用爱来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待动物的人。故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 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e”.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7" w:lineRule="auto"/>
        <w:ind w:left="103" w:right="3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is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to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主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动物节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人们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动物节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举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行和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织的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种各样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一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rld 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为全文的的主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句，引起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下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详细阐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周超过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次驾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卡车七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多公里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把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水运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给那些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口 渴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动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物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超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过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多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于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；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每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周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5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次</w:t>
      </w:r>
      <w:r>
        <w:rPr>
          <w:rFonts w:ascii="宋体" w:hAnsi="宋体" w:eastAsia="宋体" w:cs="宋体"/>
          <w:spacing w:val="-5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；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...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o..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把…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送到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…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语作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0" w:after="0" w:line="300" w:lineRule="exact"/>
        <w:ind w:left="3149" w:right="314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2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’s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rg 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 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</w:p>
    <w:p>
      <w:pPr>
        <w:spacing w:before="0" w:after="0" w:line="349" w:lineRule="exact"/>
        <w:ind w:left="103" w:right="108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二</w:t>
      </w:r>
      <w:r>
        <w:rPr>
          <w:rFonts w:ascii="宋体" w:hAnsi="宋体" w:eastAsia="宋体" w:cs="宋体"/>
          <w:spacing w:val="-3"/>
          <w:w w:val="100"/>
          <w:position w:val="0"/>
          <w:sz w:val="28"/>
          <w:szCs w:val="28"/>
        </w:rPr>
        <w:t>维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ced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e.</w:t>
      </w:r>
    </w:p>
    <w:p>
      <w:pPr>
        <w:spacing w:after="0" w:line="349" w:lineRule="exact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60" w:bottom="1080" w:left="180" w:header="0" w:footer="896" w:gutter="0"/>
          <w:cols w:space="720" w:num="1"/>
        </w:sectPr>
      </w:pPr>
    </w:p>
    <w:p>
      <w:pPr>
        <w:spacing w:before="8" w:after="0" w:line="358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ark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 Pa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0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% 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9" w:after="0" w:line="359" w:lineRule="auto"/>
        <w:ind w:left="103" w:right="3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</w:p>
    <w:p>
      <w:pPr>
        <w:spacing w:before="0" w:after="0" w:line="352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Pay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原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42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则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</w:p>
    <w:p>
      <w:pPr>
        <w:spacing w:before="24" w:after="0" w:line="359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6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</w:p>
    <w:p>
      <w:pPr>
        <w:spacing w:before="0" w:after="0" w:line="350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w w:val="100"/>
          <w:position w:val="0"/>
          <w:sz w:val="28"/>
          <w:szCs w:val="28"/>
        </w:rPr>
        <w:t>扫</w:t>
      </w:r>
      <w:r>
        <w:rPr>
          <w:rFonts w:ascii="宋体" w:hAnsi="宋体" w:eastAsia="宋体" w:cs="宋体"/>
          <w:spacing w:val="24"/>
          <w:w w:val="100"/>
          <w:position w:val="0"/>
          <w:sz w:val="28"/>
          <w:szCs w:val="28"/>
        </w:rPr>
        <w:t>描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3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0,0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33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Pay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Bre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card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”</w:t>
      </w:r>
    </w:p>
    <w:p>
      <w:pPr>
        <w:spacing w:before="7" w:after="0" w:line="359" w:lineRule="auto"/>
        <w:ind w:left="103" w:right="3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" w:type="default"/>
          <w:pgSz w:w="7900" w:h="11460"/>
          <w:pgMar w:top="0" w:right="160" w:bottom="1020" w:left="180" w:header="0" w:footer="833" w:gutter="0"/>
          <w:pgNumType w:start="24"/>
          <w:cols w:space="720" w:num="1"/>
        </w:sectPr>
      </w:pPr>
    </w:p>
    <w:p>
      <w:pPr>
        <w:spacing w:before="8" w:after="0" w:line="357" w:lineRule="auto"/>
        <w:ind w:left="103" w:right="5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Pay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4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题完成句子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；</w:t>
      </w:r>
      <w:r>
        <w:rPr>
          <w:rFonts w:ascii="宋体" w:hAnsi="宋体" w:eastAsia="宋体" w:cs="宋体"/>
          <w:spacing w:val="-5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题简略回答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题找出并写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4460"/>
        </w:tabs>
        <w:spacing w:before="0" w:after="0" w:line="359" w:lineRule="auto"/>
        <w:ind w:left="103" w:right="56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78" o:spid="_x0000_s1078" o:spt="203" style="position:absolute;left:0pt;margin-left:28.2pt;margin-top:-7.2pt;height:0.1pt;width:343pt;mso-position-horizontal-relative:page;z-index:-251630592;mso-width-relative:page;mso-height-relative:page;" coordorigin="564,-144" coordsize="6860,2">
            <o:lock v:ext="edit"/>
            <v:shape id="_x0000_s1079" o:spid="_x0000_s1079" style="position:absolute;left:564;top:-144;height:2;width:6860;" filled="f" stroked="t" coordorigin="564,-144" coordsize="6860,21600" path="m564,-144l7424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before="70" w:after="0" w:line="428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t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？</w:t>
      </w:r>
    </w:p>
    <w:p>
      <w:pPr>
        <w:spacing w:before="5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80" o:spid="_x0000_s1080" o:spt="203" style="position:absolute;left:0pt;margin-left:28.2pt;margin-top:-13.2pt;height:0.1pt;width:343pt;mso-position-horizontal-relative:page;z-index:-251629568;mso-width-relative:page;mso-height-relative:page;" coordorigin="564,-264" coordsize="6860,2">
            <o:lock v:ext="edit"/>
            <v:shape id="_x0000_s1081" o:spid="_x0000_s1081" style="position:absolute;left:564;top:-264;height:2;width:6860;" filled="f" stroked="t" coordorigin="564,-264" coordsize="6860,21600" path="m564,-264l7424,-26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82" o:spid="_x0000_s1082" o:spt="203" style="position:absolute;left:0pt;margin-left:28.2pt;margin-top:17pt;height:0.1pt;width:343pt;mso-position-horizontal-relative:page;z-index:-251628544;mso-width-relative:page;mso-height-relative:page;" coordorigin="564,340" coordsize="6860,2">
            <o:lock v:ext="edit"/>
            <v:shape id="_x0000_s1083" o:spid="_x0000_s1083" style="position:absolute;left:564;top:340;height:2;width:6860;" filled="f" stroked="t" coordorigin="564,340" coordsize="6860,21600" path="m564,340l742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84" o:spid="_x0000_s1084" o:spt="203" style="position:absolute;left:0pt;margin-left:28.2pt;margin-top:15.8pt;height:0.1pt;width:343pt;mso-position-horizontal-relative:page;z-index:-251627520;mso-width-relative:page;mso-height-relative:page;" coordorigin="564,316" coordsize="6860,2">
            <o:lock v:ext="edit"/>
            <v:shape id="_x0000_s1085" o:spid="_x0000_s1085" style="position:absolute;left:564;top:316;height:2;width:6860;" filled="f" stroked="t" coordorigin="564,316" coordsize="6860,21600" path="m564,316l742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了微信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付在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南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非的麦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当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劳店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试</w:t>
      </w:r>
    </w:p>
    <w:p>
      <w:pPr>
        <w:spacing w:before="88" w:after="0" w:line="240" w:lineRule="auto"/>
        <w:ind w:left="103" w:right="425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1" w:after="0" w:line="295" w:lineRule="auto"/>
        <w:ind w:left="103" w:right="7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】细节理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题。题干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为：如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麦当劳的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一批两万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顾客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使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信来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96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的食物，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拿回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十的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。根据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05" w:lineRule="auto"/>
        <w:ind w:left="103" w:right="4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is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20,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0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’s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%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295" w:lineRule="auto"/>
        <w:ind w:left="103" w:right="5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：微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非是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时候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始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的？从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四段第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</w:p>
    <w:p>
      <w:pPr>
        <w:spacing w:after="0" w:line="295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140" w:bottom="1080" w:left="180" w:header="0" w:footer="833" w:gutter="0"/>
          <w:cols w:space="720" w:num="1"/>
        </w:sectPr>
      </w:pPr>
    </w:p>
    <w:p>
      <w:pPr>
        <w:spacing w:before="7" w:after="0" w:line="240" w:lineRule="auto"/>
        <w:ind w:left="103" w:right="7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ip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信是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</w:p>
    <w:p>
      <w:pPr>
        <w:spacing w:before="75" w:after="0" w:line="240" w:lineRule="auto"/>
        <w:ind w:left="103" w:right="8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月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由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腾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讯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司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南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非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标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准银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起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启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动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</w:p>
    <w:p>
      <w:pPr>
        <w:spacing w:before="72" w:after="0" w:line="240" w:lineRule="auto"/>
        <w:ind w:left="103" w:right="672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75" w:after="0" w:line="295" w:lineRule="auto"/>
        <w:ind w:left="103" w:right="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0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(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题。题干意为：在中国有多少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已 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经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添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加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他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们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银行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3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QQ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信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？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第六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5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QQ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</w:p>
    <w:p>
      <w:pPr>
        <w:spacing w:before="75" w:after="0" w:line="240" w:lineRule="auto"/>
        <w:ind w:left="103" w:right="13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tf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150" w:lineRule="exact"/>
        <w:jc w:val="left"/>
        <w:rPr>
          <w:sz w:val="15"/>
          <w:szCs w:val="15"/>
        </w:rPr>
      </w:pPr>
    </w:p>
    <w:p>
      <w:pPr>
        <w:spacing w:before="0" w:after="0" w:line="306" w:lineRule="auto"/>
        <w:ind w:left="103" w:right="4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’s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 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rg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】主旨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大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了微信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付在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非的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麦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当劳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和其在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非的发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情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况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’s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</w:p>
    <w:p>
      <w:pPr>
        <w:spacing w:before="92" w:after="0" w:line="240" w:lineRule="auto"/>
        <w:ind w:left="103" w:right="5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ts 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ohan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rg 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wn 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</w:p>
    <w:p>
      <w:pPr>
        <w:spacing w:before="75" w:after="0" w:line="240" w:lineRule="auto"/>
        <w:ind w:left="103" w:right="189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</w:p>
    <w:p>
      <w:pPr>
        <w:spacing w:before="75" w:after="0" w:line="293" w:lineRule="auto"/>
        <w:ind w:left="103" w:right="7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的目标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在顾客进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支付的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候，为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们创造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价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值。【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是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从属连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，意为“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当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……时候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，引导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间状语从句；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e...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是不定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短</w:t>
      </w:r>
    </w:p>
    <w:p>
      <w:pPr>
        <w:spacing w:before="23" w:after="0" w:line="240" w:lineRule="auto"/>
        <w:ind w:left="103" w:right="635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5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3</w:t>
      </w:r>
    </w:p>
    <w:p>
      <w:pPr>
        <w:spacing w:before="70" w:after="0" w:line="356" w:lineRule="auto"/>
        <w:ind w:left="103" w:right="55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6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w w:val="100"/>
          <w:sz w:val="28"/>
          <w:szCs w:val="28"/>
        </w:rPr>
        <w:t>王</w:t>
      </w:r>
      <w:r>
        <w:rPr>
          <w:rFonts w:ascii="宋体" w:hAnsi="宋体" w:eastAsia="宋体" w:cs="宋体"/>
          <w:spacing w:val="21"/>
          <w:w w:val="100"/>
          <w:sz w:val="28"/>
          <w:szCs w:val="28"/>
        </w:rPr>
        <w:t>蝶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12" w:after="0" w:line="292" w:lineRule="auto"/>
        <w:ind w:left="103" w:right="37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—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62" w:right="6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ee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Park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1020" w:left="180" w:header="0" w:footer="833" w:gutter="0"/>
          <w:cols w:space="720" w:num="1"/>
        </w:sectPr>
      </w:pPr>
    </w:p>
    <w:p>
      <w:pPr>
        <w:tabs>
          <w:tab w:val="left" w:pos="1500"/>
        </w:tabs>
        <w:spacing w:before="8" w:after="0" w:line="358" w:lineRule="auto"/>
        <w:ind w:left="103" w:right="3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 rea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ouldn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unnin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</w:p>
    <w:p>
      <w:pPr>
        <w:spacing w:before="9" w:after="0" w:line="359" w:lineRule="auto"/>
        <w:ind w:left="103" w:right="158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r.</w:t>
      </w:r>
    </w:p>
    <w:p>
      <w:pPr>
        <w:spacing w:before="8" w:after="0" w:line="359" w:lineRule="auto"/>
        <w:ind w:left="103" w:right="15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few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ers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before="8" w:after="0" w:line="292" w:lineRule="auto"/>
        <w:ind w:left="103" w:right="13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6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w w:val="100"/>
          <w:sz w:val="28"/>
          <w:szCs w:val="28"/>
        </w:rPr>
        <w:t>栖</w:t>
      </w:r>
      <w:r>
        <w:rPr>
          <w:rFonts w:ascii="宋体" w:hAnsi="宋体" w:eastAsia="宋体" w:cs="宋体"/>
          <w:spacing w:val="26"/>
          <w:w w:val="100"/>
          <w:sz w:val="28"/>
          <w:szCs w:val="28"/>
        </w:rPr>
        <w:t>息地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cal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359" w:lineRule="auto"/>
        <w:ind w:left="103" w:right="1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rt 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er, 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662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rf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cre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res 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—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93" w:lineRule="auto"/>
        <w:ind w:left="103" w:right="14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rm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39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9"/>
          <w:w w:val="100"/>
          <w:sz w:val="28"/>
          <w:szCs w:val="28"/>
        </w:rPr>
        <w:t>毛</w:t>
      </w:r>
      <w:r>
        <w:rPr>
          <w:rFonts w:ascii="宋体" w:hAnsi="宋体" w:eastAsia="宋体" w:cs="宋体"/>
          <w:spacing w:val="31"/>
          <w:w w:val="100"/>
          <w:sz w:val="28"/>
          <w:szCs w:val="28"/>
        </w:rPr>
        <w:t>毛</w:t>
      </w:r>
      <w:r>
        <w:rPr>
          <w:rFonts w:ascii="宋体" w:hAnsi="宋体" w:eastAsia="宋体" w:cs="宋体"/>
          <w:spacing w:val="29"/>
          <w:w w:val="100"/>
          <w:sz w:val="28"/>
          <w:szCs w:val="28"/>
        </w:rPr>
        <w:t>虫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2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40" w:bottom="1020" w:left="180" w:header="0" w:footer="833" w:gutter="0"/>
          <w:cols w:space="720" w:num="1"/>
        </w:sectPr>
      </w:pPr>
    </w:p>
    <w:p>
      <w:pPr>
        <w:spacing w:before="8" w:after="0" w:line="357" w:lineRule="auto"/>
        <w:ind w:left="103" w:right="15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4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四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1060"/>
          <w:tab w:val="left" w:pos="1900"/>
          <w:tab w:val="left" w:pos="2940"/>
          <w:tab w:val="left" w:pos="3460"/>
          <w:tab w:val="left" w:pos="4080"/>
          <w:tab w:val="left" w:pos="5020"/>
          <w:tab w:val="left" w:pos="6280"/>
        </w:tabs>
        <w:spacing w:before="0" w:after="0" w:line="359" w:lineRule="auto"/>
        <w:ind w:left="103" w:right="1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are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14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86" o:spid="_x0000_s1086" o:spt="203" style="position:absolute;left:0pt;margin-left:28.2pt;margin-top:-7.1pt;height:0.1pt;width:336pt;mso-position-horizontal-relative:page;z-index:-251626496;mso-width-relative:page;mso-height-relative:page;" coordorigin="564,-142" coordsize="6721,2">
            <o:lock v:ext="edit"/>
            <v:shape id="_x0000_s1087" o:spid="_x0000_s1087" style="position:absolute;left:564;top:-142;height:2;width:6721;" filled="f" stroked="t" coordorigin="564,-142" coordsize="6721,21600" path="m564,-142l7285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rch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88" o:spid="_x0000_s1088" o:spt="203" style="position:absolute;left:0pt;margin-left:28.2pt;margin-top:-7.1pt;height:0.1pt;width:336pt;mso-position-horizontal-relative:page;z-index:-251625472;mso-width-relative:page;mso-height-relative:page;" coordorigin="564,-142" coordsize="6721,2">
            <o:lock v:ext="edit"/>
            <v:shape id="_x0000_s1089" o:spid="_x0000_s1089" style="position:absolute;left:564;top:-142;height:2;width:6721;" filled="f" stroked="t" coordorigin="564,-142" coordsize="6721,21600" path="m564,-142l7285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90" o:spid="_x0000_s1090" o:spt="203" style="position:absolute;left:0pt;margin-left:28.2pt;margin-top:17pt;height:0.1pt;width:336pt;mso-position-horizontal-relative:page;z-index:-251624448;mso-width-relative:page;mso-height-relative:page;" coordorigin="564,340" coordsize="6721,2">
            <o:lock v:ext="edit"/>
            <v:shape id="_x0000_s1091" o:spid="_x0000_s1091" style="position:absolute;left:564;top:340;height:2;width:6721;" filled="f" stroked="t" coordorigin="564,340" coordsize="6721,21600" path="m564,340l7285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92" o:spid="_x0000_s1092" o:spt="203" style="position:absolute;left:0pt;margin-left:28.2pt;margin-top:15.8pt;height:0.1pt;width:336pt;mso-position-horizontal-relative:page;z-index:-251623424;mso-width-relative:page;mso-height-relative:page;" coordorigin="564,316" coordsize="6721,2">
            <o:lock v:ext="edit"/>
            <v:shape id="_x0000_s1093" o:spid="_x0000_s1093" style="position:absolute;left:564;top:316;height:2;width:6721;" filled="f" stroked="t" coordorigin="564,316" coordsize="6721,21600" path="m564,316l7285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1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美国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加拿大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本应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该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飞往南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方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过冬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王</w:t>
      </w:r>
    </w:p>
    <w:p>
      <w:pPr>
        <w:spacing w:before="91" w:after="0" w:line="240" w:lineRule="auto"/>
        <w:ind w:left="103" w:right="78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99"/>
          <w:sz w:val="21"/>
          <w:szCs w:val="21"/>
        </w:rPr>
        <w:t>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今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没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南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飞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章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正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常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因。</w:t>
      </w:r>
    </w:p>
    <w:p>
      <w:pPr>
        <w:spacing w:before="91" w:after="0" w:line="294" w:lineRule="auto"/>
        <w:ind w:left="103" w:right="3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si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题。题干意为：对于大多数美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人，王蝶是季节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变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换的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</w:t>
      </w:r>
      <w:r>
        <w:rPr>
          <w:rFonts w:ascii="宋体" w:hAnsi="宋体" w:eastAsia="宋体" w:cs="宋体"/>
          <w:spacing w:val="100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“F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rfli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>(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王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蝶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)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si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王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季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变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换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个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标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志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si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3" w:lineRule="auto"/>
        <w:ind w:left="103" w:right="16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题。题干意为：什么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时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候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蝴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蝶从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美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加拿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往南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飞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往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墨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西哥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根据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一段第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</w:p>
    <w:p>
      <w:pPr>
        <w:spacing w:before="7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16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rly 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rfli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fly 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th 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s'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40" w:bottom="1020" w:left="180" w:header="0" w:footer="833" w:gutter="0"/>
          <w:cols w:space="720" w:num="1"/>
        </w:sectPr>
      </w:pPr>
    </w:p>
    <w:p>
      <w:pPr>
        <w:spacing w:before="7" w:after="0" w:line="295" w:lineRule="auto"/>
        <w:ind w:left="103" w:right="14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夏末秋初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蝴蝶从美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和加拿大往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飞往墨西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rly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4" w:lineRule="auto"/>
        <w:ind w:left="103" w:right="3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s/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当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蝶 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是毛毛虫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，它们的食物是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么？根据最后一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第一句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upp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</w:rPr>
        <w:t>y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—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rm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ly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(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毛毛虫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-3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（乳草属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植 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虫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s/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14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  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fly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73" w:after="0" w:line="300" w:lineRule="auto"/>
        <w:ind w:left="103" w:right="13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。本段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王蝶本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应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该往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飞而不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飞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第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4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4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fly</w:t>
      </w:r>
      <w:r>
        <w:rPr>
          <w:rFonts w:ascii="Times New Roman" w:hAnsi="Times New Roman" w:eastAsia="Times New Roman" w:cs="Times New Roman"/>
          <w:spacing w:val="4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3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引出本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话题，总结本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的大意，并在后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分析了原因，因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是本段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 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8" w:after="0" w:line="240" w:lineRule="auto"/>
        <w:ind w:left="103" w:right="15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持续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几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期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的大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，一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些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蝶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不能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飞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往南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方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解析】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因为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</w:p>
    <w:p>
      <w:pPr>
        <w:spacing w:before="75" w:after="0" w:line="240" w:lineRule="auto"/>
        <w:ind w:left="103" w:right="306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导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修饰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词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34" w:after="0" w:line="240" w:lineRule="auto"/>
        <w:ind w:left="3149" w:right="324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4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-eat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292" w:lineRule="auto"/>
        <w:ind w:left="103" w:right="11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ery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?”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莲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).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12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rd 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”. 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72" w:after="0" w:line="240" w:lineRule="auto"/>
        <w:ind w:left="103" w:right="609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刺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)”.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136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</w:p>
    <w:p>
      <w:pPr>
        <w:spacing w:after="0" w:line="359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60" w:bottom="1080" w:left="180" w:header="0" w:footer="833" w:gutter="0"/>
          <w:cols w:space="720" w:num="1"/>
        </w:sectPr>
      </w:pPr>
    </w:p>
    <w:p>
      <w:pPr>
        <w:spacing w:before="8" w:after="0" w:line="358" w:lineRule="auto"/>
        <w:ind w:left="103" w:right="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1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3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</w:p>
    <w:p>
      <w:pPr>
        <w:spacing w:before="9" w:after="0" w:line="359" w:lineRule="auto"/>
        <w:ind w:left="103" w:right="5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 In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</w:t>
      </w:r>
    </w:p>
    <w:p>
      <w:pPr>
        <w:spacing w:before="8" w:after="0" w:line="359" w:lineRule="auto"/>
        <w:ind w:left="103" w:right="52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0" w:after="0" w:line="352" w:lineRule="exact"/>
        <w:ind w:left="103" w:right="7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215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316" w:lineRule="exact"/>
        <w:ind w:left="103" w:right="121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-eat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  <w:u w:val="single" w:color="000000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after="0" w:line="140" w:lineRule="exact"/>
        <w:jc w:val="left"/>
        <w:rPr>
          <w:sz w:val="14"/>
          <w:szCs w:val="14"/>
        </w:rPr>
        <w:sectPr>
          <w:footerReference r:id="rId9" w:type="default"/>
          <w:pgSz w:w="7900" w:h="11460"/>
          <w:pgMar w:top="0" w:right="140" w:bottom="940" w:left="180" w:header="0" w:footer="744" w:gutter="0"/>
          <w:pgNumType w:start="30"/>
          <w:cols w:space="720" w:num="1"/>
        </w:sectPr>
      </w:pPr>
    </w:p>
    <w:p>
      <w:pPr>
        <w:tabs>
          <w:tab w:val="left" w:pos="5320"/>
        </w:tabs>
        <w:spacing w:before="24" w:after="0" w:line="361" w:lineRule="auto"/>
        <w:ind w:left="384" w:right="-68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”.</w:t>
      </w:r>
    </w:p>
    <w:p>
      <w:pPr>
        <w:spacing w:before="3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 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re?</w:t>
      </w:r>
    </w:p>
    <w:p>
      <w:pPr>
        <w:spacing w:before="24" w:after="0" w:line="240" w:lineRule="auto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rd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40" w:bottom="1020" w:left="180" w:header="720" w:footer="720" w:gutter="0"/>
          <w:cols w:equalWidth="0" w:num="2">
            <w:col w:w="5325" w:space="154"/>
            <w:col w:w="2101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94" o:spid="_x0000_s1094" o:spt="203" style="position:absolute;left:0pt;margin-left:28.2pt;margin-top:-7.1pt;height:0.1pt;width:349.95pt;mso-position-horizontal-relative:page;z-index:-251622400;mso-width-relative:page;mso-height-relative:page;" coordorigin="564,-142" coordsize="6999,2">
            <o:lock v:ext="edit"/>
            <v:shape id="_x0000_s1095" o:spid="_x0000_s1095" style="position:absolute;left:564;top:-142;height:2;width:6999;" filled="f" stroked="t" coordorigin="564,-142" coordsize="6999,21600" path="m564,-142l756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96" o:spid="_x0000_s1096" o:spt="203" style="position:absolute;left:0pt;margin-left:28.2pt;margin-top:17pt;height:0.1pt;width:349.95pt;mso-position-horizontal-relative:page;z-index:-251621376;mso-width-relative:page;mso-height-relative:page;" coordorigin="564,340" coordsize="6999,2">
            <o:lock v:ext="edit"/>
            <v:shape id="_x0000_s1097" o:spid="_x0000_s1097" style="position:absolute;left:564;top:340;height:2;width:6999;" filled="f" stroked="t" coordorigin="564,340" coordsize="6999,21600" path="m564,340l756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98" o:spid="_x0000_s1098" o:spt="203" style="position:absolute;left:0pt;margin-left:28.2pt;margin-top:15.8pt;height:0.1pt;width:349.95pt;mso-position-horizontal-relative:page;z-index:-251620352;mso-width-relative:page;mso-height-relative:page;" coordorigin="564,316" coordsize="6999,2">
            <o:lock v:ext="edit"/>
            <v:shape id="_x0000_s1099" o:spid="_x0000_s1099" style="position:absolute;left:564;top:316;height:2;width:6999;" filled="f" stroked="t" coordorigin="564,316" coordsize="6999,21600" path="m564,316l756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6" w:after="0" w:line="240" w:lineRule="exact"/>
        <w:jc w:val="left"/>
        <w:rPr>
          <w:sz w:val="24"/>
          <w:szCs w:val="24"/>
        </w:rPr>
      </w:pPr>
    </w:p>
    <w:p>
      <w:pPr>
        <w:spacing w:before="0" w:after="0" w:line="285" w:lineRule="exact"/>
        <w:ind w:left="103"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【主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大意】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文是一篇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说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明文。主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介绍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东南亚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地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区人们必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吃</w:t>
      </w:r>
      <w:r>
        <w:rPr>
          <w:rFonts w:ascii="宋体" w:hAnsi="宋体" w:eastAsia="宋体" w:cs="宋体"/>
          <w:spacing w:val="7"/>
          <w:w w:val="100"/>
          <w:position w:val="0"/>
          <w:sz w:val="21"/>
          <w:szCs w:val="21"/>
        </w:rPr>
        <w:t>的水果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——</w:t>
      </w:r>
    </w:p>
    <w:p>
      <w:pPr>
        <w:spacing w:before="75" w:after="0" w:line="240" w:lineRule="auto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type w:val="continuous"/>
          <w:pgSz w:w="7900" w:h="11460"/>
          <w:pgMar w:top="180" w:right="140" w:bottom="1020" w:left="180" w:header="720" w:footer="720" w:gutter="0"/>
          <w:cols w:space="720" w:num="1"/>
        </w:sectPr>
      </w:pPr>
    </w:p>
    <w:p>
      <w:pPr>
        <w:spacing w:before="7" w:after="0" w:line="294" w:lineRule="auto"/>
        <w:ind w:left="103" w:right="9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Asia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细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：</w:t>
      </w:r>
      <w:r>
        <w:rPr>
          <w:rFonts w:ascii="宋体" w:hAnsi="宋体" w:eastAsia="宋体" w:cs="宋体"/>
          <w:spacing w:val="-3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莲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</w:t>
      </w:r>
      <w:r>
        <w:rPr>
          <w:rFonts w:ascii="宋体" w:hAnsi="宋体" w:eastAsia="宋体" w:cs="宋体"/>
          <w:spacing w:val="98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吃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水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果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第一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1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榴 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9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s/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m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细节理解题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题干意为：榴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的名字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宋体" w:hAnsi="宋体" w:eastAsia="宋体" w:cs="宋体"/>
          <w:spacing w:val="58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来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语。根据第二段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ri’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可知，榴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莲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s/is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m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4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解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题。题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意为：人们在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新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加坡不能做什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么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？根据第四段最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一句“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ngapo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6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It’s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【解析】主旨大意题。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文主要介绍了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榴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莲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况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全文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" w:after="0" w:line="400" w:lineRule="exact"/>
        <w:ind w:left="103" w:right="11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榴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莲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能长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厘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米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长，而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且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通常会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4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千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重。【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长 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重。</w:t>
      </w:r>
    </w:p>
    <w:p>
      <w:pPr>
        <w:spacing w:before="0" w:after="0" w:line="321" w:lineRule="exact"/>
        <w:ind w:left="3149" w:right="320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5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60" w:lineRule="auto"/>
        <w:ind w:left="103" w:right="10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ere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ew 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</w:p>
    <w:p>
      <w:pPr>
        <w:spacing w:before="0" w:after="0" w:line="348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od</w:t>
      </w:r>
      <w:r>
        <w:rPr>
          <w:rFonts w:ascii="宋体" w:hAnsi="宋体" w:eastAsia="宋体" w:cs="宋体"/>
          <w:spacing w:val="-3"/>
          <w:w w:val="100"/>
          <w:position w:val="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326" w:lineRule="auto"/>
        <w:ind w:left="103" w:right="8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集成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9"/>
          <w:w w:val="100"/>
          <w:sz w:val="28"/>
          <w:szCs w:val="28"/>
        </w:rPr>
        <w:t>客</w:t>
      </w:r>
      <w:r>
        <w:rPr>
          <w:rFonts w:ascii="宋体" w:hAnsi="宋体" w:eastAsia="宋体" w:cs="宋体"/>
          <w:spacing w:val="31"/>
          <w:w w:val="100"/>
          <w:sz w:val="28"/>
          <w:szCs w:val="28"/>
        </w:rPr>
        <w:t>户</w:t>
      </w:r>
      <w:r>
        <w:rPr>
          <w:rFonts w:ascii="宋体" w:hAnsi="宋体" w:eastAsia="宋体" w:cs="宋体"/>
          <w:spacing w:val="29"/>
          <w:w w:val="100"/>
          <w:sz w:val="28"/>
          <w:szCs w:val="28"/>
        </w:rPr>
        <w:t>端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</w:p>
    <w:p>
      <w:pPr>
        <w:spacing w:before="49" w:after="0" w:line="240" w:lineRule="auto"/>
        <w:ind w:left="62" w:right="10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00" w:bottom="1080" w:left="180" w:header="0" w:footer="744" w:gutter="0"/>
          <w:cols w:space="720" w:num="1"/>
        </w:sectPr>
      </w:pPr>
    </w:p>
    <w:p>
      <w:pPr>
        <w:spacing w:before="0" w:after="0" w:line="352" w:lineRule="exact"/>
        <w:ind w:left="103" w:right="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绑</w:t>
      </w:r>
      <w:r>
        <w:rPr>
          <w:rFonts w:ascii="宋体" w:hAnsi="宋体" w:eastAsia="宋体" w:cs="宋体"/>
          <w:spacing w:val="-35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定</w:t>
      </w:r>
      <w:r>
        <w:rPr>
          <w:rFonts w:ascii="宋体" w:hAnsi="宋体" w:eastAsia="宋体" w:cs="宋体"/>
          <w:spacing w:val="-3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3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3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ce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359" w:lineRule="auto"/>
        <w:ind w:left="103" w:right="3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23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Ser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r.</w:t>
      </w:r>
    </w:p>
    <w:p>
      <w:pPr>
        <w:spacing w:before="8" w:after="0" w:line="359" w:lineRule="auto"/>
        <w:ind w:left="103" w:right="47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“I”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”;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1" w:lineRule="auto"/>
        <w:ind w:left="103" w:right="39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ck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card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</w:p>
    <w:p>
      <w:pPr>
        <w:spacing w:before="0" w:after="0" w:line="347" w:lineRule="exact"/>
        <w:ind w:left="103" w:right="20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“a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”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密码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92" w:lineRule="auto"/>
        <w:ind w:left="103" w:right="28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card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提示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;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94" w:lineRule="auto"/>
        <w:ind w:left="103" w:right="20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验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证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证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实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" w:after="0" w:line="130" w:lineRule="exact"/>
        <w:jc w:val="left"/>
        <w:rPr>
          <w:sz w:val="13"/>
          <w:szCs w:val="13"/>
        </w:rPr>
      </w:pPr>
    </w:p>
    <w:p>
      <w:pPr>
        <w:spacing w:before="0" w:after="0" w:line="316" w:lineRule="exact"/>
        <w:ind w:left="103" w:right="71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</w:p>
    <w:p>
      <w:pPr>
        <w:spacing w:before="24" w:after="0" w:line="359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ssw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 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card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60" w:bottom="1080" w:left="180" w:header="0" w:footer="744" w:gutter="0"/>
          <w:cols w:space="720" w:num="1"/>
        </w:sectPr>
      </w:pPr>
    </w:p>
    <w:p>
      <w:pPr>
        <w:spacing w:before="8" w:after="0" w:line="358" w:lineRule="auto"/>
        <w:ind w:left="103" w:right="6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3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736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tabs>
          <w:tab w:val="left" w:pos="742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</w:p>
    <w:p>
      <w:pPr>
        <w:spacing w:before="7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证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43" w:after="0" w:line="480" w:lineRule="atLeast"/>
        <w:ind w:left="103" w:right="6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00" o:spid="_x0000_s1100" o:spt="203" style="position:absolute;left:0pt;margin-left:28.2pt;margin-top:-7.2pt;height:0.1pt;width:336.05pt;mso-position-horizontal-relative:page;z-index:-251619328;mso-width-relative:page;mso-height-relative:page;" coordorigin="564,-144" coordsize="6721,2">
            <o:lock v:ext="edit"/>
            <v:shape id="_x0000_s1101" o:spid="_x0000_s1101" style="position:absolute;left:564;top:-144;height:2;width:6721;" filled="f" stroked="t" coordorigin="564,-144" coordsize="6721,21600" path="m564,-144l7285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02" o:spid="_x0000_s1102" o:spt="203" style="position:absolute;left:0pt;margin-left:28.2pt;margin-top:17pt;height:0.1pt;width:336.05pt;mso-position-horizontal-relative:page;z-index:-251618304;mso-width-relative:page;mso-height-relative:page;" coordorigin="564,340" coordsize="6721,2">
            <o:lock v:ext="edit"/>
            <v:shape id="_x0000_s1103" o:spid="_x0000_s1103" style="position:absolute;left:564;top:340;height:2;width:6721;" filled="f" stroked="t" coordorigin="564,340" coordsize="6721,21600" path="m564,340l7285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04" o:spid="_x0000_s1104" o:spt="203" style="position:absolute;left:0pt;margin-left:24.6pt;margin-top:15.8pt;height:0.1pt;width:336.05pt;mso-position-horizontal-relative:page;z-index:-251617280;mso-width-relative:page;mso-height-relative:page;" coordorigin="492,316" coordsize="6721,2">
            <o:lock v:ext="edit"/>
            <v:shape id="_x0000_s1105" o:spid="_x0000_s1105" style="position:absolute;left:492;top:316;height:2;width:6721;" filled="f" stroked="t" coordorigin="492,316" coordsize="6721,21600" path="m492,316l721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85" w:lineRule="exact"/>
        <w:ind w:left="103" w:right="5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篇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。主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绍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种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新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支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付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方式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2"/>
          <w:w w:val="99"/>
          <w:position w:val="0"/>
          <w:sz w:val="21"/>
          <w:szCs w:val="21"/>
        </w:rPr>
        <w:t>—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微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信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支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付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，</w:t>
      </w:r>
    </w:p>
    <w:p>
      <w:pPr>
        <w:spacing w:before="73" w:after="0" w:line="240" w:lineRule="auto"/>
        <w:ind w:left="103" w:right="46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1" w:after="0" w:line="240" w:lineRule="auto"/>
        <w:ind w:left="103" w:right="8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题干意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：微信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用者可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以</w:t>
      </w:r>
    </w:p>
    <w:p>
      <w:pPr>
        <w:spacing w:before="75" w:after="0" w:line="294" w:lineRule="auto"/>
        <w:ind w:left="103" w:right="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完成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快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速的支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过程。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据第二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第二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te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信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手 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快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40" w:lineRule="auto"/>
        <w:ind w:left="103" w:right="8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之后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</w:p>
    <w:p>
      <w:pPr>
        <w:spacing w:before="73" w:after="0" w:line="295" w:lineRule="auto"/>
        <w:ind w:left="103" w:right="5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 xml:space="preserve">             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带有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验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证码，并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进</w:t>
      </w:r>
      <w:r>
        <w:rPr>
          <w:rFonts w:ascii="宋体" w:hAnsi="宋体" w:eastAsia="宋体" w:cs="宋体"/>
          <w:spacing w:val="17"/>
          <w:w w:val="99"/>
          <w:sz w:val="21"/>
          <w:szCs w:val="21"/>
        </w:rPr>
        <w:t>行验证。</w:t>
      </w:r>
      <w:r>
        <w:rPr>
          <w:rFonts w:ascii="宋体" w:hAnsi="宋体" w:eastAsia="宋体" w:cs="宋体"/>
          <w:spacing w:val="19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3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步“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Aft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0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验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证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</w:p>
    <w:p>
      <w:pPr>
        <w:spacing w:after="0" w:line="295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140" w:bottom="1080" w:left="180" w:header="0" w:footer="744" w:gutter="0"/>
          <w:cols w:space="720" w:num="1"/>
        </w:sectPr>
      </w:pPr>
    </w:p>
    <w:p>
      <w:pPr>
        <w:spacing w:before="7" w:after="0" w:line="240" w:lineRule="auto"/>
        <w:ind w:left="103" w:right="16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3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证实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-3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，片刻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后，手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将会收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带有验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证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码的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短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信。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</w:p>
    <w:p>
      <w:pPr>
        <w:spacing w:before="75" w:after="0" w:line="240" w:lineRule="auto"/>
        <w:ind w:left="103" w:right="541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72" w:after="0" w:line="298" w:lineRule="auto"/>
        <w:ind w:left="103" w:right="15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opmen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细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解题。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：现如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今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许多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不再用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纸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币买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西？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第一段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 句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话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ada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 with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de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gy</w:t>
      </w:r>
      <w:r>
        <w:rPr>
          <w:rFonts w:ascii="Times New Roman" w:hAnsi="Times New Roman" w:eastAsia="Times New Roman" w:cs="Times New Roman"/>
          <w:spacing w:val="5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网 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西。</w:t>
      </w:r>
    </w:p>
    <w:p>
      <w:pPr>
        <w:spacing w:before="39" w:after="0" w:line="294" w:lineRule="auto"/>
        <w:ind w:left="103" w:right="15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oduc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pop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解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。本文主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介绍了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种新的流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的支付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式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>—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微信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付。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第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一段最后一句“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oduc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19" w:after="0" w:line="240" w:lineRule="auto"/>
        <w:ind w:left="103" w:right="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都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微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付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短语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...bu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</w:t>
      </w:r>
    </w:p>
    <w:p>
      <w:pPr>
        <w:spacing w:before="75" w:after="0" w:line="240" w:lineRule="auto"/>
        <w:ind w:left="103" w:right="477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50" w:after="0" w:line="240" w:lineRule="auto"/>
        <w:ind w:left="3149" w:right="32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6</w:t>
      </w:r>
    </w:p>
    <w:p>
      <w:pPr>
        <w:spacing w:before="0" w:after="0" w:line="322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c,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1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</w:p>
    <w:p>
      <w:pPr>
        <w:spacing w:before="0" w:after="0" w:line="352" w:lineRule="exact"/>
        <w:ind w:left="103" w:right="198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 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预算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92" w:lineRule="auto"/>
        <w:ind w:left="103" w:right="142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rt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解</w:t>
      </w:r>
      <w:r>
        <w:rPr>
          <w:rFonts w:ascii="宋体" w:hAnsi="宋体" w:eastAsia="宋体" w:cs="宋体"/>
          <w:spacing w:val="-75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雇</w:t>
      </w:r>
      <w:r>
        <w:rPr>
          <w:rFonts w:ascii="宋体" w:hAnsi="宋体" w:eastAsia="宋体" w:cs="宋体"/>
          <w:spacing w:val="-7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360" w:lineRule="auto"/>
        <w:ind w:left="103" w:right="1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art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S. In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ce,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40" w:bottom="940" w:left="180" w:header="0" w:footer="744" w:gutter="0"/>
          <w:cols w:space="720" w:num="1"/>
        </w:sectPr>
      </w:pPr>
    </w:p>
    <w:p>
      <w:pPr>
        <w:spacing w:before="8" w:after="0" w:line="359" w:lineRule="auto"/>
        <w:ind w:left="103" w:right="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ubj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5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rk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 It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6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</w:p>
    <w:p>
      <w:pPr>
        <w:spacing w:before="0" w:after="0" w:line="349" w:lineRule="exact"/>
        <w:ind w:left="103" w:right="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e(</w:t>
      </w:r>
      <w:r>
        <w:rPr>
          <w:rFonts w:ascii="Times New Roman" w:hAnsi="Times New Roman" w:eastAsia="Times New Roman" w:cs="Times New Roman"/>
          <w:spacing w:val="-4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9"/>
          <w:w w:val="100"/>
          <w:position w:val="0"/>
          <w:sz w:val="28"/>
          <w:szCs w:val="28"/>
        </w:rPr>
        <w:t>解</w:t>
      </w:r>
      <w:r>
        <w:rPr>
          <w:rFonts w:ascii="宋体" w:hAnsi="宋体" w:eastAsia="宋体" w:cs="宋体"/>
          <w:spacing w:val="26"/>
          <w:w w:val="100"/>
          <w:position w:val="0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2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6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</w:p>
    <w:p>
      <w:pPr>
        <w:spacing w:before="8" w:after="0" w:line="359" w:lineRule="auto"/>
        <w:ind w:left="103" w:right="5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 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are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c: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Max 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ck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103" w:right="7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略回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426" w:lineRule="exact"/>
        <w:ind w:left="103" w:right="215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position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position w:val="-2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语。</w:t>
      </w:r>
    </w:p>
    <w:p>
      <w:pPr>
        <w:spacing w:before="2" w:after="0" w:line="180" w:lineRule="exact"/>
        <w:jc w:val="left"/>
        <w:rPr>
          <w:sz w:val="18"/>
          <w:szCs w:val="18"/>
        </w:rPr>
      </w:pPr>
    </w:p>
    <w:p>
      <w:pPr>
        <w:spacing w:after="0" w:line="180" w:lineRule="exact"/>
        <w:jc w:val="left"/>
        <w:rPr>
          <w:sz w:val="18"/>
          <w:szCs w:val="18"/>
        </w:rPr>
        <w:sectPr>
          <w:pgSz w:w="7900" w:h="11460"/>
          <w:pgMar w:top="0" w:right="140" w:bottom="940" w:left="180" w:header="0" w:footer="744" w:gutter="0"/>
          <w:cols w:space="720" w:num="1"/>
        </w:sectPr>
      </w:pPr>
    </w:p>
    <w:p>
      <w:pPr>
        <w:tabs>
          <w:tab w:val="left" w:pos="4300"/>
        </w:tabs>
        <w:spacing w:before="24" w:after="0" w:line="240" w:lineRule="auto"/>
        <w:ind w:left="103" w:right="-8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ub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24" w:after="0" w:line="240" w:lineRule="auto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40" w:bottom="1020" w:left="180" w:header="720" w:footer="720" w:gutter="0"/>
          <w:cols w:equalWidth="0" w:num="2">
            <w:col w:w="4319" w:space="137"/>
            <w:col w:w="3124"/>
          </w:cols>
        </w:sectPr>
      </w:pPr>
    </w:p>
    <w:p>
      <w:pPr>
        <w:tabs>
          <w:tab w:val="left" w:pos="4660"/>
        </w:tabs>
        <w:spacing w:before="8" w:after="0" w:line="357" w:lineRule="auto"/>
        <w:ind w:left="103" w:right="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06" o:spid="_x0000_s1106" o:spt="203" style="position:absolute;left:0pt;margin-left:28.2pt;margin-top:-7.1pt;height:0.1pt;width:328.95pt;mso-position-horizontal-relative:page;z-index:-251616256;mso-width-relative:page;mso-height-relative:page;" coordorigin="564,-142" coordsize="6579,2">
            <o:lock v:ext="edit"/>
            <v:shape id="_x0000_s1107" o:spid="_x0000_s1107" style="position:absolute;left:564;top:-142;height:2;width:6579;" filled="f" stroked="t" coordorigin="564,-142" coordsize="6579,21600" path="m564,-142l714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08" o:spid="_x0000_s1108" o:spt="203" style="position:absolute;left:0pt;margin-left:24.6pt;margin-top:17pt;height:0.1pt;width:329.05pt;mso-position-horizontal-relative:page;z-index:-251615232;mso-width-relative:page;mso-height-relative:page;" coordorigin="492,340" coordsize="6582,2">
            <o:lock v:ext="edit"/>
            <v:shape id="_x0000_s1109" o:spid="_x0000_s1109" style="position:absolute;left:492;top:340;height:2;width:6582;" filled="f" stroked="t" coordorigin="492,340" coordsize="6582,21600" path="m492,340l707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10" o:spid="_x0000_s1110" o:spt="203" style="position:absolute;left:0pt;margin-left:28.2pt;margin-top:15.8pt;height:0.1pt;width:322pt;mso-position-horizontal-relative:page;z-index:-251614208;mso-width-relative:page;mso-height-relative:page;" coordorigin="564,316" coordsize="6440,2">
            <o:lock v:ext="edit"/>
            <v:shape id="_x0000_s1111" o:spid="_x0000_s1111" style="position:absolute;left:564;top:316;height:2;width:6440;" filled="f" stroked="t" coordorigin="564,316" coordsize="6440,21600" path="m564,316l700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9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通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过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介绍美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一些学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校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音乐课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事情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和</w:t>
      </w:r>
    </w:p>
    <w:p>
      <w:pPr>
        <w:spacing w:before="91" w:after="0" w:line="295" w:lineRule="auto"/>
        <w:ind w:left="103" w:right="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现象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引出作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的观点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>—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学习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音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乐还是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很多好处的，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进一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说明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 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分。</w:t>
      </w:r>
    </w:p>
    <w:p>
      <w:pPr>
        <w:spacing w:before="40" w:after="0" w:line="240" w:lineRule="auto"/>
        <w:ind w:left="103" w:right="8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>n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【解析】细节理解题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题干意为：当芝加哥公立学校解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雇</w:t>
      </w:r>
    </w:p>
    <w:p>
      <w:pPr>
        <w:spacing w:before="75" w:after="0" w:line="294" w:lineRule="auto"/>
        <w:ind w:left="103" w:right="5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100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89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短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38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amp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pub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lic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>(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雇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1,0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”可知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伤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educ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5" w:lineRule="auto"/>
        <w:ind w:left="103" w:right="6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y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】细节理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题。题干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为：在中国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英国，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音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课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认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为不如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89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重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据短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二段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句“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..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05" w:lineRule="auto"/>
        <w:ind w:left="103" w:right="4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UK,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th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”可知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在中国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英国，音乐课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认为不如科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、数学和历史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y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300" w:lineRule="auto"/>
        <w:ind w:left="103" w:right="4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】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为：为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么学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的功课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不是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音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乐？根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段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四句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t’s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rtly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 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为音乐不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看作重要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生活技能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并且不测试，所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</w:p>
    <w:p>
      <w:pPr>
        <w:spacing w:after="0" w:line="300" w:lineRule="auto"/>
        <w:jc w:val="both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140" w:bottom="940" w:left="180" w:header="0" w:footer="744" w:gutter="0"/>
          <w:cols w:space="720" w:num="1"/>
        </w:sectPr>
      </w:pPr>
    </w:p>
    <w:p>
      <w:pPr>
        <w:spacing w:before="7" w:after="0" w:line="295" w:lineRule="auto"/>
        <w:ind w:left="103" w:right="5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w w:val="99"/>
          <w:sz w:val="21"/>
          <w:szCs w:val="21"/>
        </w:rPr>
        <w:t>忙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于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其他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功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课。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 is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’t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304" w:lineRule="auto"/>
        <w:ind w:left="103" w:right="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意题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短文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要介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绍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生活中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部分。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据短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内容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知短文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一句引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哲学家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尼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话是本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句，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它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既引出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话题，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很好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总结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音乐的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 性。</w:t>
      </w:r>
    </w:p>
    <w:p>
      <w:pPr>
        <w:spacing w:before="34" w:after="0" w:line="240" w:lineRule="auto"/>
        <w:ind w:left="103" w:right="8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你需要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时处理所有的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这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些事情。【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-3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处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</w:p>
    <w:p>
      <w:pPr>
        <w:spacing w:before="75" w:after="0" w:line="240" w:lineRule="auto"/>
        <w:ind w:left="103" w:right="677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5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7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60" w:lineRule="auto"/>
        <w:ind w:left="103" w:right="5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erb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It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61" w:lineRule="auto"/>
        <w:ind w:left="103" w:right="5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</w:p>
    <w:p>
      <w:pPr>
        <w:spacing w:before="0" w:after="0" w:line="347" w:lineRule="exact"/>
        <w:ind w:left="103" w:right="6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36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3"/>
          <w:w w:val="100"/>
          <w:position w:val="0"/>
          <w:sz w:val="28"/>
          <w:szCs w:val="28"/>
        </w:rPr>
        <w:t>睡</w:t>
      </w:r>
      <w:r>
        <w:rPr>
          <w:rFonts w:ascii="宋体" w:hAnsi="宋体" w:eastAsia="宋体" w:cs="宋体"/>
          <w:spacing w:val="31"/>
          <w:w w:val="100"/>
          <w:position w:val="0"/>
          <w:sz w:val="28"/>
          <w:szCs w:val="28"/>
        </w:rPr>
        <w:t>眠</w:t>
      </w:r>
      <w:r>
        <w:rPr>
          <w:rFonts w:ascii="宋体" w:hAnsi="宋体" w:eastAsia="宋体" w:cs="宋体"/>
          <w:spacing w:val="33"/>
          <w:w w:val="100"/>
          <w:position w:val="0"/>
          <w:sz w:val="28"/>
          <w:szCs w:val="28"/>
        </w:rPr>
        <w:t>纺锤波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3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60" w:lineRule="auto"/>
        <w:ind w:left="103" w:right="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 as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er.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292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39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w w:val="100"/>
          <w:sz w:val="28"/>
          <w:szCs w:val="28"/>
        </w:rPr>
        <w:t>测</w:t>
      </w:r>
      <w:r>
        <w:rPr>
          <w:rFonts w:ascii="宋体" w:hAnsi="宋体" w:eastAsia="宋体" w:cs="宋体"/>
          <w:spacing w:val="33"/>
          <w:w w:val="100"/>
          <w:sz w:val="28"/>
          <w:szCs w:val="28"/>
        </w:rPr>
        <w:t>量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after="0" w:line="292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940" w:left="180" w:header="0" w:footer="744" w:gutter="0"/>
          <w:cols w:space="720" w:num="1"/>
        </w:sectPr>
      </w:pPr>
    </w:p>
    <w:p>
      <w:pPr>
        <w:spacing w:before="8" w:after="0" w:line="359" w:lineRule="auto"/>
        <w:ind w:left="103" w:right="3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39" w:firstLine="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ffer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before="0" w:after="0" w:line="351" w:lineRule="exact"/>
        <w:ind w:left="103" w:right="3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w w:val="100"/>
          <w:position w:val="0"/>
          <w:sz w:val="28"/>
          <w:szCs w:val="28"/>
        </w:rPr>
        <w:t>老</w:t>
      </w:r>
      <w:r>
        <w:rPr>
          <w:rFonts w:ascii="宋体" w:hAnsi="宋体" w:eastAsia="宋体" w:cs="宋体"/>
          <w:spacing w:val="14"/>
          <w:w w:val="100"/>
          <w:position w:val="0"/>
          <w:sz w:val="28"/>
          <w:szCs w:val="28"/>
        </w:rPr>
        <w:t>年</w:t>
      </w:r>
      <w:r>
        <w:rPr>
          <w:rFonts w:ascii="宋体" w:hAnsi="宋体" w:eastAsia="宋体" w:cs="宋体"/>
          <w:spacing w:val="17"/>
          <w:w w:val="100"/>
          <w:position w:val="0"/>
          <w:sz w:val="28"/>
          <w:szCs w:val="28"/>
        </w:rPr>
        <w:t>痴呆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),</w:t>
      </w:r>
      <w:r>
        <w:rPr>
          <w:rFonts w:ascii="Times New Roman" w:hAnsi="Times New Roman" w:eastAsia="Times New Roman" w:cs="Times New Roman"/>
          <w:spacing w:val="1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1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361" w:lineRule="auto"/>
        <w:ind w:left="103" w:right="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ral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359" w:lineRule="auto"/>
        <w:ind w:left="103" w:right="36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103" w:right="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三</w:t>
      </w:r>
    </w:p>
    <w:p>
      <w:pPr>
        <w:spacing w:before="8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18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e”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m.</w:t>
      </w:r>
    </w:p>
    <w:p>
      <w:pPr>
        <w:spacing w:before="8" w:after="0" w:line="359" w:lineRule="auto"/>
        <w:ind w:left="103" w:right="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160" w:bottom="940" w:left="180" w:header="0" w:footer="744" w:gutter="0"/>
          <w:cols w:space="720" w:num="1"/>
        </w:sectPr>
      </w:pP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arn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ry 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12" o:spid="_x0000_s1112" o:spt="203" style="position:absolute;left:0pt;margin-left:28.2pt;margin-top:-7.2pt;height:0.1pt;width:336pt;mso-position-horizontal-relative:page;z-index:-251613184;mso-width-relative:page;mso-height-relative:page;" coordorigin="564,-144" coordsize="6721,2">
            <o:lock v:ext="edit"/>
            <v:shape id="_x0000_s1113" o:spid="_x0000_s1113" style="position:absolute;left:564;top:-144;height:2;width:6721;" filled="f" stroked="t" coordorigin="564,-144" coordsize="6721,21600" path="m564,-144l7285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14" o:spid="_x0000_s1114" o:spt="203" style="position:absolute;left:0pt;margin-left:28.2pt;margin-top:17pt;height:0.1pt;width:336pt;mso-position-horizontal-relative:page;z-index:-251612160;mso-width-relative:page;mso-height-relative:page;" coordorigin="564,340" coordsize="6721,2">
            <o:lock v:ext="edit"/>
            <v:shape id="_x0000_s1115" o:spid="_x0000_s1115" style="position:absolute;left:564;top:340;height:2;width:6721;" filled="f" stroked="t" coordorigin="564,340" coordsize="6721,21600" path="m564,340l7285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16" o:spid="_x0000_s1116" o:spt="203" style="position:absolute;left:0pt;margin-left:28.2pt;margin-top:15.8pt;height:0.1pt;width:336pt;mso-position-horizontal-relative:page;z-index:-251611136;mso-width-relative:page;mso-height-relative:page;" coordorigin="564,316" coordsize="6721,2">
            <o:lock v:ext="edit"/>
            <v:shape id="_x0000_s1117" o:spid="_x0000_s1117" style="position:absolute;left:564;top:316;height:2;width:6721;" filled="f" stroked="t" coordorigin="564,316" coordsize="6721,21600" path="m564,316l7285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9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了科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家通过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研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究狗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睡眠来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进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一</w:t>
      </w:r>
    </w:p>
    <w:p>
      <w:pPr>
        <w:spacing w:before="88" w:after="0" w:line="310" w:lineRule="auto"/>
        <w:ind w:left="103" w:right="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探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索睡眠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学习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力和记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力的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系，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时研究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类和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的年龄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学习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力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系。</w:t>
      </w:r>
    </w:p>
    <w:p>
      <w:pPr>
        <w:spacing w:before="29" w:after="0" w:line="240" w:lineRule="auto"/>
        <w:ind w:left="103" w:right="8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>p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节理解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“别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惊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动睡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的狗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是不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</w:p>
    <w:p>
      <w:pPr>
        <w:spacing w:before="73" w:after="0" w:line="240" w:lineRule="auto"/>
        <w:ind w:left="103" w:right="8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老问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。根据第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段第一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二句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rb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</w:p>
    <w:p>
      <w:pPr>
        <w:spacing w:before="75" w:after="0" w:line="295" w:lineRule="auto"/>
        <w:ind w:left="103" w:right="5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‘L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mean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这句话的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 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up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4" w:lineRule="auto"/>
        <w:ind w:left="103" w:right="5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】细节理解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。题干意为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通过研究我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能够了解，随着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我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变老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，人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类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脑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改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怎样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</w:t>
      </w:r>
      <w:r>
        <w:rPr>
          <w:rFonts w:ascii="宋体" w:hAnsi="宋体" w:eastAsia="宋体" w:cs="宋体"/>
          <w:spacing w:val="77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段最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lp 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知 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5" w:lineRule="auto"/>
        <w:ind w:left="103" w:right="6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 in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题干意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：除了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狗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的记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忆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习能力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变化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外，我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还能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过这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研究了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到什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？从第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306" w:lineRule="auto"/>
        <w:ind w:left="103" w:right="5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ility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ry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究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望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研究不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仅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帮助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们了解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狗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习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能力的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化，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也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能了解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类的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老 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after="0" w:line="306" w:lineRule="auto"/>
        <w:jc w:val="both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140" w:bottom="1080" w:left="180" w:header="0" w:footer="744" w:gutter="0"/>
          <w:cols w:space="720" w:num="1"/>
        </w:sectPr>
      </w:pPr>
    </w:p>
    <w:p>
      <w:pPr>
        <w:spacing w:before="71" w:after="0" w:line="304" w:lineRule="auto"/>
        <w:ind w:left="103" w:right="12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conn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sl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 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【解析】主旨大意题。本段主要介绍了这项研究的意义。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 段的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</w:p>
    <w:p>
      <w:pPr>
        <w:spacing w:before="34" w:after="0" w:line="294" w:lineRule="auto"/>
        <w:ind w:left="103" w:right="13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他们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发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现，衰老的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狗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会遭受和衰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老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的人一样的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问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题。【解析】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...”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宾语从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e...a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……一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o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导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饰先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1" w:after="0" w:line="240" w:lineRule="auto"/>
        <w:ind w:left="3149" w:right="324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8</w:t>
      </w:r>
    </w:p>
    <w:p>
      <w:pPr>
        <w:spacing w:before="8" w:after="0" w:line="100" w:lineRule="exact"/>
        <w:jc w:val="left"/>
        <w:rPr>
          <w:sz w:val="10"/>
          <w:szCs w:val="10"/>
        </w:rPr>
      </w:pPr>
    </w:p>
    <w:p>
      <w:pPr>
        <w:spacing w:before="0" w:after="0" w:line="360" w:lineRule="auto"/>
        <w:ind w:left="103" w:right="13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59" w:lineRule="auto"/>
        <w:ind w:left="103" w:right="1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烤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烤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箱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1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r.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Ba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" w:type="default"/>
          <w:pgSz w:w="7900" w:h="11460"/>
          <w:pgMar w:top="40" w:right="60" w:bottom="1080" w:left="180" w:header="0" w:footer="896" w:gutter="0"/>
          <w:pgNumType w:start="40"/>
          <w:cols w:space="720" w:num="1"/>
        </w:sectPr>
      </w:pPr>
    </w:p>
    <w:p>
      <w:pPr>
        <w:spacing w:before="8" w:after="0" w:line="359" w:lineRule="auto"/>
        <w:ind w:left="103" w:right="4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 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 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114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eces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eces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ead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r.</w:t>
      </w:r>
    </w:p>
    <w:p>
      <w:pPr>
        <w:spacing w:before="0" w:after="0" w:line="351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tabs>
          <w:tab w:val="left" w:pos="5600"/>
        </w:tabs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tabs>
          <w:tab w:val="left" w:pos="1780"/>
        </w:tabs>
        <w:spacing w:before="0" w:after="0" w:line="240" w:lineRule="auto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18" o:spid="_x0000_s1118" o:spt="203" style="position:absolute;left:0pt;margin-left:28.2pt;margin-top:-7.05pt;height:0.1pt;width:322pt;mso-position-horizontal-relative:page;z-index:-251610112;mso-width-relative:page;mso-height-relative:page;" coordorigin="564,-142" coordsize="6440,2">
            <o:lock v:ext="edit"/>
            <v:shape id="_x0000_s1119" o:spid="_x0000_s1119" style="position:absolute;left:564;top:-142;height:2;width:6440;" filled="f" stroked="t" coordorigin="564,-142" coordsize="6440,21600" path="m564,-142l7004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20" o:spid="_x0000_s1120" o:spt="203" style="position:absolute;left:0pt;margin-left:28.2pt;margin-top:17pt;height:0.1pt;width:322pt;mso-position-horizontal-relative:page;z-index:-251609088;mso-width-relative:page;mso-height-relative:page;" coordorigin="564,340" coordsize="6440,2">
            <o:lock v:ext="edit"/>
            <v:shape id="_x0000_s1121" o:spid="_x0000_s1121" style="position:absolute;left:564;top:340;height:2;width:6440;" filled="f" stroked="t" coordorigin="564,340" coordsize="6440,21600" path="m564,340l700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22" o:spid="_x0000_s1122" o:spt="203" style="position:absolute;left:0pt;margin-left:28.2pt;margin-top:15.8pt;height:0.1pt;width:322pt;mso-position-horizontal-relative:page;z-index:-251608064;mso-width-relative:page;mso-height-relative:page;" coordorigin="564,316" coordsize="6440,2">
            <o:lock v:ext="edit"/>
            <v:shape id="_x0000_s1123" o:spid="_x0000_s1123" style="position:absolute;left:564;top:316;height:2;width:6440;" filled="f" stroked="t" coordorigin="564,316" coordsize="6440,21600" path="m564,316l700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1" w:type="default"/>
          <w:pgSz w:w="7900" w:h="11460"/>
          <w:pgMar w:top="0" w:right="80" w:bottom="1080" w:left="180" w:header="0" w:footer="896" w:gutter="0"/>
          <w:pgNumType w:start="41"/>
          <w:cols w:space="720" w:num="1"/>
        </w:sectPr>
      </w:pPr>
    </w:p>
    <w:p>
      <w:pPr>
        <w:spacing w:before="7" w:after="0" w:line="295" w:lineRule="auto"/>
        <w:ind w:left="103" w:right="21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大意】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文是一篇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明文。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要介绍了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国人的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种主要食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物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>—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豆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法。</w:t>
      </w:r>
    </w:p>
    <w:p>
      <w:pPr>
        <w:tabs>
          <w:tab w:val="left" w:pos="2060"/>
        </w:tabs>
        <w:spacing w:before="40" w:after="0" w:line="294" w:lineRule="auto"/>
        <w:ind w:left="103" w:right="1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oduce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】细节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解题。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干意为：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许多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他食物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样，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土 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豆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从北美</w:t>
      </w:r>
      <w:r>
        <w:rPr>
          <w:rFonts w:ascii="宋体" w:hAnsi="宋体" w:eastAsia="宋体" w:cs="宋体"/>
          <w:spacing w:val="-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英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的。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根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据第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段第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14"/>
          <w:w w:val="100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oduce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rth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oduce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20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lf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5"/>
          <w:w w:val="99"/>
          <w:sz w:val="21"/>
          <w:szCs w:val="21"/>
        </w:rPr>
        <w:t>r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【解析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】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细节理解题。题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意为：当煮土豆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，通常花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费</w:t>
      </w:r>
      <w:r>
        <w:rPr>
          <w:rFonts w:ascii="宋体" w:hAnsi="宋体" w:eastAsia="宋体" w:cs="宋体"/>
          <w:spacing w:val="-4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钟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或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</w:t>
      </w:r>
      <w:r>
        <w:rPr>
          <w:rFonts w:ascii="宋体" w:hAnsi="宋体" w:eastAsia="宋体" w:cs="宋体"/>
          <w:spacing w:val="10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来煮熟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从第二段最后一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coo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通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常花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半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豆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19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】细节理解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。题干意为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带皮烤的土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被叫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做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？从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7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75" w:after="0" w:line="308" w:lineRule="auto"/>
        <w:ind w:left="103" w:right="21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。本文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人烹饪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土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豆的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种方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 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1" w:after="0" w:line="294" w:lineRule="auto"/>
        <w:ind w:left="103" w:right="36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除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替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之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做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法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）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样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析】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词，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意为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像…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…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接名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词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动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词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cep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...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意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为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除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……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语 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名词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或动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词。</w:t>
      </w:r>
    </w:p>
    <w:p>
      <w:pPr>
        <w:spacing w:before="2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2699" w:right="2863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话题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/>
          <w:bCs/>
          <w:spacing w:val="68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咨询建议</w:t>
      </w:r>
    </w:p>
    <w:p>
      <w:pPr>
        <w:spacing w:before="10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149" w:right="330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1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200" w:firstLine="55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udy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ep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ean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ep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free.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</w:p>
    <w:p>
      <w:pPr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6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al</w:t>
      </w:r>
      <w:r>
        <w:rPr>
          <w:rFonts w:ascii="Times New Roman" w:hAnsi="Times New Roman" w:eastAsia="Times New Roman" w:cs="Times New Roman"/>
          <w:spacing w:val="66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经</w:t>
      </w:r>
      <w:r>
        <w:rPr>
          <w:rFonts w:ascii="宋体" w:hAnsi="宋体" w:eastAsia="宋体" w:cs="宋体"/>
          <w:spacing w:val="-7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济</w:t>
      </w:r>
      <w:r>
        <w:rPr>
          <w:rFonts w:ascii="宋体" w:hAnsi="宋体" w:eastAsia="宋体" w:cs="宋体"/>
          <w:spacing w:val="-7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的</w:t>
      </w:r>
      <w:r>
        <w:rPr>
          <w:rFonts w:ascii="宋体" w:hAnsi="宋体" w:eastAsia="宋体" w:cs="宋体"/>
          <w:spacing w:val="-7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，</w:t>
      </w:r>
      <w:r>
        <w:rPr>
          <w:rFonts w:ascii="宋体" w:hAnsi="宋体" w:eastAsia="宋体" w:cs="宋体"/>
          <w:spacing w:val="-7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财</w:t>
      </w:r>
      <w:r>
        <w:rPr>
          <w:rFonts w:ascii="宋体" w:hAnsi="宋体" w:eastAsia="宋体" w:cs="宋体"/>
          <w:spacing w:val="-7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务</w:t>
      </w:r>
      <w:r>
        <w:rPr>
          <w:rFonts w:ascii="宋体" w:hAnsi="宋体" w:eastAsia="宋体" w:cs="宋体"/>
          <w:spacing w:val="-7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的</w:t>
      </w:r>
      <w:r>
        <w:rPr>
          <w:rFonts w:ascii="宋体" w:hAnsi="宋体" w:eastAsia="宋体" w:cs="宋体"/>
          <w:spacing w:val="-7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6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</w:p>
    <w:p>
      <w:pPr>
        <w:spacing w:after="0" w:line="352" w:lineRule="exact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2" w:type="default"/>
          <w:pgSz w:w="7900" w:h="11460"/>
          <w:pgMar w:top="20" w:right="0" w:bottom="1080" w:left="180" w:header="0" w:footer="896" w:gutter="0"/>
          <w:pgNumType w:start="42"/>
          <w:cols w:space="720" w:num="1"/>
        </w:sectPr>
      </w:pPr>
    </w:p>
    <w:p>
      <w:pPr>
        <w:tabs>
          <w:tab w:val="left" w:pos="1260"/>
          <w:tab w:val="left" w:pos="2300"/>
          <w:tab w:val="left" w:pos="3000"/>
          <w:tab w:val="left" w:pos="3540"/>
          <w:tab w:val="left" w:pos="4340"/>
          <w:tab w:val="left" w:pos="4960"/>
          <w:tab w:val="left" w:pos="5480"/>
          <w:tab w:val="left" w:pos="6660"/>
        </w:tabs>
        <w:spacing w:before="8" w:after="0" w:line="357" w:lineRule="auto"/>
        <w:ind w:left="103" w:right="12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acc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Try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ny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ps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121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ad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ram 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6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the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ney</w:t>
      </w:r>
    </w:p>
    <w:p>
      <w:pPr>
        <w:spacing w:before="8" w:after="0" w:line="359" w:lineRule="auto"/>
        <w:ind w:left="103" w:right="123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Bef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ey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纪</w:t>
      </w:r>
      <w:r>
        <w:rPr>
          <w:rFonts w:ascii="宋体" w:hAnsi="宋体" w:eastAsia="宋体" w:cs="宋体"/>
          <w:spacing w:val="-3"/>
          <w:w w:val="100"/>
          <w:position w:val="0"/>
          <w:sz w:val="28"/>
          <w:szCs w:val="28"/>
        </w:rPr>
        <w:t>念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tch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 f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TM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fees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4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fees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ltho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eem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fees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ea. 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ry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 fee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rth 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yi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ng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nd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’s n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80" w:bottom="1080" w:left="180" w:header="0" w:footer="896" w:gutter="0"/>
          <w:cols w:space="720" w:num="1"/>
        </w:sectPr>
      </w:pPr>
    </w:p>
    <w:p>
      <w:pPr>
        <w:spacing w:before="8" w:after="0" w:line="359" w:lineRule="auto"/>
        <w:ind w:left="103" w:right="5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aces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ay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0" w:after="0" w:line="350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2560"/>
        </w:tabs>
        <w:spacing w:before="0" w:after="0" w:line="359" w:lineRule="auto"/>
        <w:ind w:left="384" w:right="118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free 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ew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tabs>
          <w:tab w:val="left" w:pos="7100"/>
        </w:tabs>
        <w:spacing w:before="8" w:after="0" w:line="359" w:lineRule="auto"/>
        <w:ind w:left="384" w:right="383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 fee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44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60" w:lineRule="exact"/>
        <w:jc w:val="left"/>
        <w:rPr>
          <w:sz w:val="26"/>
          <w:szCs w:val="26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24" o:spid="_x0000_s1124" o:spt="203" style="position:absolute;left:0pt;margin-left:28.2pt;margin-top:-7.1pt;height:0.1pt;width:328.95pt;mso-position-horizontal-relative:page;z-index:-251607040;mso-width-relative:page;mso-height-relative:page;" coordorigin="564,-142" coordsize="6580,2">
            <o:lock v:ext="edit"/>
            <v:shape id="_x0000_s1125" o:spid="_x0000_s1125" style="position:absolute;left:564;top:-142;height:2;width:6580;" filled="f" stroked="t" coordorigin="564,-142" coordsize="6580,21600" path="m564,-142l7144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26" o:spid="_x0000_s1126" o:spt="203" style="position:absolute;left:0pt;margin-left:28.2pt;margin-top:17pt;height:0.1pt;width:328.95pt;mso-position-horizontal-relative:page;z-index:-251606016;mso-width-relative:page;mso-height-relative:page;" coordorigin="564,340" coordsize="6580,2">
            <o:lock v:ext="edit"/>
            <v:shape id="_x0000_s1127" o:spid="_x0000_s1127" style="position:absolute;left:564;top:340;height:2;width:6580;" filled="f" stroked="t" coordorigin="564,340" coordsize="6580,21600" path="m564,340l714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28" o:spid="_x0000_s1128" o:spt="203" style="position:absolute;left:0pt;margin-left:28.2pt;margin-top:15.8pt;height:0.1pt;width:328.95pt;mso-position-horizontal-relative:page;z-index:-251604992;mso-width-relative:page;mso-height-relative:page;" coordorigin="564,316" coordsize="6580,2">
            <o:lock v:ext="edit"/>
            <v:shape id="_x0000_s1129" o:spid="_x0000_s1129" style="position:absolute;left:564;top:316;height:2;width:6580;" filled="f" stroked="t" coordorigin="564,316" coordsize="6580,21600" path="m564,316l714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了出国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留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学需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注意的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事</w:t>
      </w:r>
      <w:r>
        <w:rPr>
          <w:rFonts w:ascii="宋体" w:hAnsi="宋体" w:eastAsia="宋体" w:cs="宋体"/>
          <w:spacing w:val="7"/>
          <w:w w:val="100"/>
          <w:position w:val="-1"/>
          <w:sz w:val="21"/>
          <w:szCs w:val="21"/>
        </w:rPr>
        <w:t>项。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要</w:t>
      </w:r>
    </w:p>
    <w:p>
      <w:pPr>
        <w:spacing w:before="91" w:after="0" w:line="308" w:lineRule="auto"/>
        <w:ind w:left="103" w:right="7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举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了四个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面：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可能多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申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请奖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金；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前计划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好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钱；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意自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取款机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续 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买。</w:t>
      </w:r>
    </w:p>
    <w:p>
      <w:pPr>
        <w:tabs>
          <w:tab w:val="left" w:pos="2240"/>
        </w:tabs>
        <w:spacing w:before="31" w:after="0" w:line="295" w:lineRule="auto"/>
        <w:ind w:left="103" w:right="7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题。题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尽管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不是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费的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但是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它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让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你去</w:t>
      </w:r>
      <w:r>
        <w:rPr>
          <w:rFonts w:ascii="宋体" w:hAnsi="宋体" w:eastAsia="宋体" w:cs="宋体"/>
          <w:spacing w:val="-3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新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化的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机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会。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一段第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“S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14" w:lineRule="auto"/>
        <w:ind w:left="103" w:right="5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chanc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ee.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after="0" w:line="314" w:lineRule="auto"/>
        <w:jc w:val="left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140" w:bottom="1080" w:left="180" w:header="0" w:footer="896" w:gutter="0"/>
          <w:cols w:space="720" w:num="1"/>
        </w:sectPr>
      </w:pPr>
    </w:p>
    <w:p>
      <w:pPr>
        <w:tabs>
          <w:tab w:val="left" w:pos="980"/>
        </w:tabs>
        <w:spacing w:before="7" w:after="0" w:line="294" w:lineRule="auto"/>
        <w:ind w:left="103" w:right="93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【解析】细节理解题。题干意为：当你使用自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取款机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应 该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手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续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费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ATM</w:t>
      </w:r>
      <w:r>
        <w:rPr>
          <w:rFonts w:ascii="Times New Roman" w:hAnsi="Times New Roman" w:eastAsia="Times New Roman" w:cs="Times New Roman"/>
          <w:spacing w:val="4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四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-6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6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 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ATM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4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ave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意为：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么上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花费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稍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微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多点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从第五段第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一句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emembe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9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irs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花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费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多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钱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ave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355" w:lineRule="auto"/>
        <w:ind w:left="103" w:right="18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nanc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0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经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济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财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务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</w:p>
    <w:p>
      <w:pPr>
        <w:spacing w:before="0" w:after="0" w:line="273" w:lineRule="exact"/>
        <w:ind w:left="103" w:right="21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析】主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旨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大意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。本文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了出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留学需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注意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事项。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position w:val="-2"/>
          <w:sz w:val="21"/>
          <w:szCs w:val="21"/>
        </w:rPr>
        <w:t>一段</w:t>
      </w:r>
      <w:r>
        <w:rPr>
          <w:rFonts w:ascii="宋体" w:hAnsi="宋体" w:eastAsia="宋体" w:cs="宋体"/>
          <w:spacing w:val="5"/>
          <w:w w:val="99"/>
          <w:position w:val="-2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文</w:t>
      </w:r>
    </w:p>
    <w:p>
      <w:pPr>
        <w:spacing w:before="91" w:after="0" w:line="294" w:lineRule="auto"/>
        <w:ind w:left="103" w:right="17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1"/>
          <w:w w:val="99"/>
          <w:sz w:val="21"/>
          <w:szCs w:val="21"/>
        </w:rPr>
        <w:t>章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主旨段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旨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在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出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话题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最后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1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24"/>
          <w:w w:val="99"/>
          <w:sz w:val="21"/>
          <w:szCs w:val="21"/>
        </w:rPr>
        <w:t>话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nanc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3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经济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1"/>
          <w:w w:val="100"/>
          <w:sz w:val="21"/>
          <w:szCs w:val="21"/>
        </w:rPr>
        <w:t>，财务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的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 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归纳总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本段的大意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 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40" w:after="0" w:line="295" w:lineRule="auto"/>
        <w:ind w:left="103" w:right="1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一美元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或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者两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元看起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很少，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是如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你每次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仅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仅取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一点钱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这些费用会累积起来。【解析】本句中，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Alt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h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引导让步状语从句，后半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 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含有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导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出；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0" w:after="0" w:line="302" w:lineRule="exact"/>
        <w:ind w:left="3149" w:right="32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2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60" w:lineRule="auto"/>
        <w:ind w:left="103" w:right="17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ep 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 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eas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4" w:after="0" w:line="240" w:lineRule="auto"/>
        <w:ind w:left="103" w:right="50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Get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up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 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 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y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1" w:lineRule="auto"/>
        <w:ind w:left="103" w:right="178" w:firstLine="4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e!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</w:p>
    <w:p>
      <w:pPr>
        <w:spacing w:after="0" w:line="361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20" w:bottom="1080" w:left="180" w:header="0" w:footer="896" w:gutter="0"/>
          <w:cols w:space="720" w:num="1"/>
        </w:sectPr>
      </w:pPr>
    </w:p>
    <w:p>
      <w:pPr>
        <w:spacing w:before="8" w:after="0" w:line="290" w:lineRule="auto"/>
        <w:ind w:left="103" w:right="19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富有成效的，</w:t>
      </w:r>
      <w:r>
        <w:rPr>
          <w:rFonts w:ascii="宋体" w:hAnsi="宋体" w:eastAsia="宋体" w:cs="宋体"/>
          <w:spacing w:val="9"/>
          <w:w w:val="100"/>
          <w:sz w:val="28"/>
          <w:szCs w:val="28"/>
        </w:rPr>
        <w:t>有</w:t>
      </w:r>
      <w:r>
        <w:rPr>
          <w:rFonts w:ascii="宋体" w:hAnsi="宋体" w:eastAsia="宋体" w:cs="宋体"/>
          <w:spacing w:val="7"/>
          <w:w w:val="100"/>
          <w:sz w:val="28"/>
          <w:szCs w:val="28"/>
        </w:rPr>
        <w:t>收获的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359" w:lineRule="auto"/>
        <w:ind w:left="103" w:right="4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ter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ju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3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</w:p>
    <w:p>
      <w:pPr>
        <w:spacing w:before="0" w:after="0" w:line="352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9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ody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2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8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9"/>
          <w:w w:val="100"/>
          <w:position w:val="0"/>
          <w:sz w:val="28"/>
          <w:szCs w:val="28"/>
        </w:rPr>
        <w:t>新陈代谢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).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59" w:lineRule="auto"/>
        <w:ind w:left="103" w:right="36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ur d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 xml:space="preserve">y 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ht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59" w:lineRule="auto"/>
        <w:ind w:left="103" w:right="38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ay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k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" w:type="default"/>
          <w:pgSz w:w="7900" w:h="11460"/>
          <w:pgMar w:top="0" w:right="160" w:bottom="960" w:left="180" w:header="0" w:footer="775" w:gutter="0"/>
          <w:pgNumType w:start="46"/>
          <w:cols w:space="720" w:num="1"/>
        </w:sectPr>
      </w:pPr>
    </w:p>
    <w:p>
      <w:pPr>
        <w:spacing w:before="8" w:after="0" w:line="357" w:lineRule="auto"/>
        <w:ind w:left="103" w:right="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few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eed</w:t>
      </w:r>
      <w:r>
        <w:rPr>
          <w:rFonts w:ascii="Times New Roman" w:hAnsi="Times New Roman" w:eastAsia="Times New Roman" w:cs="Times New Roman"/>
          <w:spacing w:val="2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4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1~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略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tabs>
          <w:tab w:val="left" w:pos="2220"/>
        </w:tabs>
        <w:spacing w:before="0" w:after="0" w:line="359" w:lineRule="auto"/>
        <w:ind w:left="384" w:right="1833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tabs>
          <w:tab w:val="left" w:pos="3220"/>
        </w:tabs>
        <w:spacing w:before="6" w:after="0" w:line="359" w:lineRule="auto"/>
        <w:ind w:left="384" w:right="667" w:hanging="28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ers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30" o:spid="_x0000_s1130" o:spt="203" style="position:absolute;left:0pt;margin-left:28.2pt;margin-top:-7.1pt;height:0.1pt;width:328.95pt;mso-position-horizontal-relative:page;z-index:-251603968;mso-width-relative:page;mso-height-relative:page;" coordorigin="564,-142" coordsize="6579,2">
            <o:lock v:ext="edit"/>
            <v:shape id="_x0000_s1131" o:spid="_x0000_s1131" style="position:absolute;left:564;top:-142;height:2;width:6579;" filled="f" stroked="t" coordorigin="564,-142" coordsize="6579,21600" path="m564,-142l714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32" o:spid="_x0000_s1132" o:spt="203" style="position:absolute;left:0pt;margin-left:28.2pt;margin-top:17pt;height:0.1pt;width:328.95pt;mso-position-horizontal-relative:page;z-index:-251602944;mso-width-relative:page;mso-height-relative:page;" coordorigin="564,340" coordsize="6579,2">
            <o:lock v:ext="edit"/>
            <v:shape id="_x0000_s1133" o:spid="_x0000_s1133" style="position:absolute;left:564;top:340;height:2;width:6579;" filled="f" stroked="t" coordorigin="564,340" coordsize="6579,21600" path="m564,340l714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34" o:spid="_x0000_s1134" o:spt="203" style="position:absolute;left:0pt;margin-left:28.2pt;margin-top:15.8pt;height:0.1pt;width:328.95pt;mso-position-horizontal-relative:page;z-index:-251601920;mso-width-relative:page;mso-height-relative:page;" coordorigin="564,316" coordsize="6579,2">
            <o:lock v:ext="edit"/>
            <v:shape id="_x0000_s1135" o:spid="_x0000_s1135" style="position:absolute;left:564;top:316;height:2;width:6579;" filled="f" stroked="t" coordorigin="564,316" coordsize="6579,21600" path="m564,316l714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了怎样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让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每一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天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富有成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效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，怎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样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过</w:t>
      </w:r>
    </w:p>
    <w:p>
      <w:pPr>
        <w:spacing w:before="88" w:after="0" w:line="310" w:lineRule="auto"/>
        <w:ind w:left="103" w:right="5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一天，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而达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目标。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章一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列举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四种方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一个小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；喝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杯 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炼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9" w:after="0" w:line="294" w:lineRule="auto"/>
        <w:ind w:left="103" w:right="4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 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节理解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我们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知道，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52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来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实现我们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目标。根据第一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第一句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wn 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4" w:lineRule="auto"/>
        <w:ind w:left="103" w:right="4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y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【解析】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节理解题。题干意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：如果你在早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晨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</w:t>
      </w:r>
      <w:r>
        <w:rPr>
          <w:rFonts w:ascii="宋体" w:hAnsi="宋体" w:eastAsia="宋体" w:cs="宋体"/>
          <w:spacing w:val="56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，你将在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白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天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一个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飞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跃提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升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。从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二段第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eop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rly in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y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3" w:lineRule="auto"/>
        <w:ind w:left="103" w:right="3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题。题干意为：健康专家和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教 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练建议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么？从第四</w:t>
      </w:r>
      <w:r>
        <w:rPr>
          <w:rFonts w:ascii="宋体" w:hAnsi="宋体" w:eastAsia="宋体" w:cs="宋体"/>
          <w:spacing w:val="17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19"/>
          <w:w w:val="100"/>
          <w:sz w:val="21"/>
          <w:szCs w:val="21"/>
        </w:rPr>
        <w:t>第一句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</w:p>
    <w:p>
      <w:pPr>
        <w:spacing w:after="0" w:line="293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0" w:right="160" w:bottom="960" w:left="180" w:header="0" w:footer="775" w:gutter="0"/>
          <w:cols w:space="720" w:num="1"/>
        </w:sectPr>
      </w:pPr>
    </w:p>
    <w:p>
      <w:pPr>
        <w:spacing w:before="71" w:after="0" w:line="304" w:lineRule="auto"/>
        <w:ind w:left="103" w:right="19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sy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st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17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可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健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康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专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教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练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建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议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早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晨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锻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炼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7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故</w:t>
      </w:r>
      <w:r>
        <w:rPr>
          <w:rFonts w:ascii="宋体" w:hAnsi="宋体" w:eastAsia="宋体" w:cs="宋体"/>
          <w:spacing w:val="-6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spacing w:val="3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ng.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3" w:after="0" w:line="302" w:lineRule="auto"/>
        <w:ind w:left="103" w:right="1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【解析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主旨大意题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本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要介绍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怎样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让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每一天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有成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效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过好每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天，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而达到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目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标的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种 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6" w:after="0" w:line="294" w:lineRule="auto"/>
        <w:ind w:left="103" w:right="4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.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天结束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间回想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下所有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生的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情。【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句为动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形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开头的祈使句，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花费时间去做……；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在……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 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想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导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语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，修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饰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行词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“a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0" w:after="0" w:line="303" w:lineRule="exact"/>
        <w:ind w:left="3149" w:right="330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3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97" w:lineRule="auto"/>
        <w:ind w:left="103" w:right="17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(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设备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).</w:t>
      </w:r>
    </w:p>
    <w:p>
      <w:pPr>
        <w:spacing w:before="7" w:after="0" w:line="120" w:lineRule="exact"/>
        <w:jc w:val="left"/>
        <w:rPr>
          <w:sz w:val="12"/>
          <w:szCs w:val="12"/>
        </w:rPr>
      </w:pPr>
    </w:p>
    <w:p>
      <w:pPr>
        <w:spacing w:before="0" w:after="0" w:line="359" w:lineRule="auto"/>
        <w:ind w:left="103" w:right="196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ral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ce.</w:t>
      </w:r>
    </w:p>
    <w:p>
      <w:pPr>
        <w:spacing w:before="8" w:after="0" w:line="359" w:lineRule="auto"/>
        <w:ind w:left="103" w:right="19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can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cs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P)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ed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care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40" w:right="0" w:bottom="960" w:left="180" w:header="0" w:footer="775" w:gutter="0"/>
          <w:cols w:space="720" w:num="1"/>
        </w:sectPr>
      </w:pPr>
    </w:p>
    <w:p>
      <w:pPr>
        <w:spacing w:before="0" w:after="0" w:line="352" w:lineRule="exact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●</w:t>
      </w:r>
      <w:r>
        <w:rPr>
          <w:rFonts w:ascii="Times New Roman" w:hAnsi="Times New Roman" w:eastAsia="Times New Roman" w:cs="Times New Roman"/>
          <w:spacing w:val="5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ig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23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数</w:t>
      </w:r>
      <w:r>
        <w:rPr>
          <w:rFonts w:ascii="宋体" w:hAnsi="宋体" w:eastAsia="宋体" w:cs="宋体"/>
          <w:spacing w:val="-90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字</w:t>
      </w:r>
      <w:r>
        <w:rPr>
          <w:rFonts w:ascii="宋体" w:hAnsi="宋体" w:eastAsia="宋体" w:cs="宋体"/>
          <w:spacing w:val="-9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的</w:t>
      </w:r>
      <w:r>
        <w:rPr>
          <w:rFonts w:ascii="宋体" w:hAnsi="宋体" w:eastAsia="宋体" w:cs="宋体"/>
          <w:spacing w:val="-9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8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7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●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4" w:after="0" w:line="359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●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359" w:lineRule="auto"/>
        <w:ind w:left="103" w:right="3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●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6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er,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ch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g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ace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359" w:lineRule="auto"/>
        <w:ind w:left="103" w:right="3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●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-free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-free.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rn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ff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0" w:after="0" w:line="352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判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断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正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误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表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示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正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确，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“F</w:t>
      </w:r>
      <w:r>
        <w:rPr>
          <w:rFonts w:ascii="Times New Roman" w:hAnsi="Times New Roman" w:eastAsia="Times New Roman" w:cs="Times New Roman"/>
          <w:spacing w:val="10"/>
          <w:w w:val="100"/>
          <w:position w:val="0"/>
          <w:sz w:val="28"/>
          <w:szCs w:val="28"/>
        </w:rPr>
        <w:t>”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表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示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错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误）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句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301" w:lineRule="auto"/>
        <w:ind w:left="103" w:right="4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回答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并写下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文的主题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 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句子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after="0" w:line="301" w:lineRule="auto"/>
        <w:jc w:val="left"/>
        <w:rPr>
          <w:rFonts w:ascii="宋体" w:hAnsi="宋体" w:eastAsia="宋体" w:cs="宋体"/>
          <w:sz w:val="28"/>
          <w:szCs w:val="28"/>
        </w:rPr>
        <w:sectPr>
          <w:pgSz w:w="7900" w:h="11460"/>
          <w:pgMar w:top="0" w:right="160" w:bottom="1080" w:left="180" w:header="0" w:footer="775" w:gutter="0"/>
          <w:cols w:space="720" w:num="1"/>
        </w:sectPr>
      </w:pP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ear-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r’s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V</w:t>
      </w:r>
    </w:p>
    <w:p>
      <w:pPr>
        <w:spacing w:before="67" w:after="0" w:line="428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-2"/>
          <w:sz w:val="28"/>
          <w:szCs w:val="28"/>
        </w:rPr>
        <w:t>lv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4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position w:val="-2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【 】</w:t>
      </w:r>
    </w:p>
    <w:p>
      <w:pPr>
        <w:spacing w:before="2" w:after="0" w:line="180" w:lineRule="exact"/>
        <w:jc w:val="left"/>
        <w:rPr>
          <w:sz w:val="18"/>
          <w:szCs w:val="18"/>
        </w:rPr>
      </w:pPr>
    </w:p>
    <w:p>
      <w:pPr>
        <w:spacing w:after="0" w:line="180" w:lineRule="exact"/>
        <w:jc w:val="left"/>
        <w:rPr>
          <w:sz w:val="18"/>
          <w:szCs w:val="18"/>
        </w:rPr>
        <w:sectPr>
          <w:footerReference r:id="rId14" w:type="default"/>
          <w:pgSz w:w="7900" w:h="11460"/>
          <w:pgMar w:top="0" w:right="160" w:bottom="980" w:left="180" w:header="0" w:footer="783" w:gutter="0"/>
          <w:pgNumType w:start="50"/>
          <w:cols w:space="720" w:num="1"/>
        </w:sectPr>
      </w:pPr>
    </w:p>
    <w:p>
      <w:pPr>
        <w:tabs>
          <w:tab w:val="left" w:pos="2480"/>
        </w:tabs>
        <w:spacing w:before="24" w:after="0" w:line="240" w:lineRule="auto"/>
        <w:ind w:left="62" w:right="-6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-2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343" w:right="1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24" w:after="0" w:line="240" w:lineRule="auto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7900" w:h="11460"/>
          <w:pgMar w:top="180" w:right="160" w:bottom="1020" w:left="180" w:header="720" w:footer="720" w:gutter="0"/>
          <w:cols w:equalWidth="0" w:num="2">
            <w:col w:w="2531" w:space="113"/>
            <w:col w:w="4916"/>
          </w:cols>
        </w:sectPr>
      </w:pP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rn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ff 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’s 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36" o:spid="_x0000_s1136" o:spt="203" style="position:absolute;left:0pt;margin-left:28.2pt;margin-top:-7.1pt;height:0.1pt;width:322pt;mso-position-horizontal-relative:page;z-index:-251600896;mso-width-relative:page;mso-height-relative:page;" coordorigin="564,-142" coordsize="6440,2">
            <o:lock v:ext="edit"/>
            <v:shape id="_x0000_s1137" o:spid="_x0000_s1137" style="position:absolute;left:564;top:-142;height:2;width:6440;" filled="f" stroked="t" coordorigin="564,-142" coordsize="6440,21600" path="m564,-142l7004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38" o:spid="_x0000_s1138" o:spt="203" style="position:absolute;left:0pt;margin-left:28.2pt;margin-top:17pt;height:0.1pt;width:322pt;mso-position-horizontal-relative:page;z-index:-251599872;mso-width-relative:page;mso-height-relative:page;" coordorigin="564,340" coordsize="6440,2">
            <o:lock v:ext="edit"/>
            <v:shape id="_x0000_s1139" o:spid="_x0000_s1139" style="position:absolute;left:564;top:340;height:2;width:6440;" filled="f" stroked="t" coordorigin="564,340" coordsize="6440,21600" path="m564,340l7004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40" o:spid="_x0000_s1140" o:spt="203" style="position:absolute;left:0pt;margin-left:28.2pt;margin-top:15.8pt;height:0.1pt;width:328.95pt;mso-position-horizontal-relative:page;z-index:-251598848;mso-width-relative:page;mso-height-relative:page;" coordorigin="564,316" coordsize="6579,2">
            <o:lock v:ext="edit"/>
            <v:shape id="_x0000_s1141" o:spid="_x0000_s1141" style="position:absolute;left:564;top:316;height:2;width:6579;" filled="f" stroked="t" coordorigin="564,316" coordsize="6579,21600" path="m564,316l714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7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要讲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述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了现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的儿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童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花费过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多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时间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接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触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电</w:t>
      </w:r>
    </w:p>
    <w:p>
      <w:pPr>
        <w:spacing w:before="88" w:after="0" w:line="240" w:lineRule="auto"/>
        <w:ind w:left="103" w:right="213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媒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1" w:after="0" w:line="294" w:lineRule="auto"/>
        <w:ind w:left="103" w:right="3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理解题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被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许每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看一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时的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电视。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据短文里建议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第三</w:t>
      </w:r>
      <w:r>
        <w:rPr>
          <w:rFonts w:ascii="宋体" w:hAnsi="宋体" w:eastAsia="宋体" w:cs="宋体"/>
          <w:spacing w:val="10"/>
          <w:w w:val="99"/>
          <w:sz w:val="21"/>
          <w:szCs w:val="21"/>
        </w:rPr>
        <w:t>条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two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qua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lity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amm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”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可知，允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许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至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岁的孩子每天看一个小时高质量的电视，并有父母陪同。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 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40" w:after="0" w:line="294" w:lineRule="auto"/>
        <w:ind w:left="103" w:right="4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节理解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很多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孩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子花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费</w:t>
      </w:r>
      <w:r>
        <w:rPr>
          <w:rFonts w:ascii="宋体" w:hAnsi="宋体" w:eastAsia="宋体" w:cs="宋体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60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者 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玩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电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子媒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体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据第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段第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”可知，很多孩子花费大量的时间看或者玩电子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媒 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2" w:after="0" w:line="295" w:lineRule="auto"/>
        <w:ind w:left="103" w:right="4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bed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【解析】细节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解题。题干意为：父母应该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么时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间 关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孩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子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电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子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设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备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根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短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文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最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后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7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-7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ff</w:t>
      </w:r>
      <w:r>
        <w:rPr>
          <w:rFonts w:ascii="Times New Roman" w:hAnsi="Times New Roman" w:eastAsia="Times New Roman" w:cs="Times New Roman"/>
          <w:spacing w:val="2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2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ic</w:t>
      </w:r>
    </w:p>
    <w:p>
      <w:pPr>
        <w:spacing w:after="0" w:line="295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7900" w:h="11460"/>
          <w:pgMar w:top="180" w:right="160" w:bottom="1020" w:left="180" w:header="720" w:footer="720" w:gutter="0"/>
          <w:cols w:space="720" w:num="1"/>
        </w:sectPr>
      </w:pPr>
    </w:p>
    <w:p>
      <w:pPr>
        <w:spacing w:before="7" w:after="0" w:line="295" w:lineRule="auto"/>
        <w:ind w:left="103" w:right="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”可知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母应该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在睡觉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一个小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关掉孩子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的电 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06" w:lineRule="auto"/>
        <w:ind w:left="103" w:right="4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cade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(AA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 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【解析】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旨大意题。短文主要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是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母及保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员提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关于孩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使用电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设备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建议。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此第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段的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二句话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 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3" w:after="0" w:line="295" w:lineRule="auto"/>
        <w:ind w:left="103" w:right="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于</w:t>
      </w:r>
      <w:r>
        <w:rPr>
          <w:rFonts w:ascii="宋体" w:hAnsi="宋体" w:eastAsia="宋体" w:cs="宋体"/>
          <w:spacing w:val="-4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岁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更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大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的孩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要花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费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太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多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时间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使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用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媒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体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【解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】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于</w:t>
      </w:r>
      <w:r>
        <w:rPr>
          <w:rFonts w:ascii="宋体" w:hAnsi="宋体" w:eastAsia="宋体" w:cs="宋体"/>
          <w:spacing w:val="-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更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muc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多</w:t>
      </w:r>
    </w:p>
    <w:p>
      <w:pPr>
        <w:spacing w:before="19" w:after="0" w:line="240" w:lineRule="auto"/>
        <w:ind w:left="103" w:right="614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事。</w:t>
      </w:r>
    </w:p>
    <w:p>
      <w:pPr>
        <w:spacing w:before="50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4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57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ax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 can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60" w:lineRule="auto"/>
        <w:ind w:left="103" w:right="55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ace.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 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em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ach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5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</w:p>
    <w:p>
      <w:pPr>
        <w:spacing w:before="0" w:after="0" w:line="351" w:lineRule="exact"/>
        <w:ind w:left="61" w:right="6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feel 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w w:val="100"/>
          <w:position w:val="0"/>
          <w:sz w:val="28"/>
          <w:szCs w:val="28"/>
        </w:rPr>
        <w:t>(</w:t>
      </w:r>
      <w:r>
        <w:rPr>
          <w:rFonts w:ascii="宋体" w:hAnsi="宋体" w:eastAsia="宋体" w:cs="宋体"/>
          <w:spacing w:val="2"/>
          <w:w w:val="100"/>
          <w:position w:val="0"/>
          <w:sz w:val="28"/>
          <w:szCs w:val="28"/>
        </w:rPr>
        <w:t>肌肉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as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1080" w:left="180" w:header="0" w:footer="783" w:gutter="0"/>
          <w:cols w:space="720" w:num="1"/>
        </w:sectPr>
      </w:pPr>
    </w:p>
    <w:p>
      <w:pPr>
        <w:spacing w:before="8" w:after="0" w:line="359" w:lineRule="auto"/>
        <w:ind w:left="103" w:right="114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a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6" w:after="0" w:line="360" w:lineRule="auto"/>
        <w:ind w:left="103" w:right="114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 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en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react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few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crazy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 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Re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60" w:lineRule="auto"/>
        <w:ind w:left="103" w:right="5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f.</w:t>
      </w:r>
      <w:r>
        <w:rPr>
          <w:rFonts w:ascii="Times New Roman" w:hAnsi="Times New Roman" w:eastAsia="Times New Roman" w:cs="Times New Roman"/>
          <w:spacing w:val="4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If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’re</w:t>
      </w:r>
      <w:r>
        <w:rPr>
          <w:rFonts w:ascii="Times New Roman" w:hAnsi="Times New Roman" w:eastAsia="Times New Roman" w:cs="Times New Roman"/>
          <w:spacing w:val="4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vi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4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4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ad</w:t>
      </w:r>
      <w:r>
        <w:rPr>
          <w:rFonts w:ascii="Times New Roman" w:hAnsi="Times New Roman" w:eastAsia="Times New Roman" w:cs="Times New Roman"/>
          <w:spacing w:val="4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gs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Say “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t/b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/h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 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</w:p>
    <w:p>
      <w:pPr>
        <w:spacing w:before="0" w:after="0" w:line="351" w:lineRule="exact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题完成句子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；</w:t>
      </w:r>
      <w:r>
        <w:rPr>
          <w:rFonts w:ascii="宋体" w:hAnsi="宋体" w:eastAsia="宋体" w:cs="宋体"/>
          <w:spacing w:val="-5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7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题简略回答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题找出并写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7"/>
          <w:w w:val="100"/>
          <w:position w:val="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文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tabs>
          <w:tab w:val="left" w:pos="5040"/>
        </w:tabs>
        <w:spacing w:before="0" w:after="0" w:line="359" w:lineRule="auto"/>
        <w:ind w:left="103" w:right="12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42" o:spid="_x0000_s1142" o:spt="203" style="position:absolute;left:0pt;margin-left:28.2pt;margin-top:40.3pt;height:0.1pt;width:328.95pt;mso-position-horizontal-relative:page;z-index:-251597824;mso-width-relative:page;mso-height-relative:page;" coordorigin="564,807" coordsize="6579,2">
            <o:lock v:ext="edit"/>
            <v:shape id="_x0000_s1143" o:spid="_x0000_s1143" style="position:absolute;left:564;top:807;height:2;width:6579;" filled="f" stroked="t" coordorigin="564,807" coordsize="6579,21600" path="m564,807l7143,807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0" w:right="80" w:bottom="1080" w:left="180" w:header="0" w:footer="783" w:gutter="0"/>
          <w:cols w:space="720" w:num="1"/>
        </w:sectPr>
      </w:pPr>
    </w:p>
    <w:p>
      <w:pPr>
        <w:spacing w:before="8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44" o:spid="_x0000_s1144" o:spt="203" style="position:absolute;left:0pt;margin-left:28.2pt;margin-top:-7.2pt;height:0.1pt;width:328.95pt;mso-position-horizontal-relative:page;z-index:-251596800;mso-width-relative:page;mso-height-relative:page;" coordorigin="564,-144" coordsize="6579,2">
            <o:lock v:ext="edit"/>
            <v:shape id="_x0000_s1145" o:spid="_x0000_s1145" style="position:absolute;left:564;top:-144;height:2;width:6579;" filled="f" stroked="t" coordorigin="564,-144" coordsize="6579,21600" path="m564,-144l7143,-144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46" o:spid="_x0000_s1146" o:spt="203" style="position:absolute;left:0pt;margin-left:28.2pt;margin-top:17pt;height:0.1pt;width:328.95pt;mso-position-horizontal-relative:page;z-index:-251595776;mso-width-relative:page;mso-height-relative:page;" coordorigin="564,340" coordsize="6579,2">
            <o:lock v:ext="edit"/>
            <v:shape id="_x0000_s1147" o:spid="_x0000_s1147" style="position:absolute;left:564;top:340;height:2;width:6579;" filled="f" stroked="t" coordorigin="564,340" coordsize="6579,21600" path="m564,340l714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48" o:spid="_x0000_s1148" o:spt="203" style="position:absolute;left:0pt;margin-left:28.2pt;margin-top:15.8pt;height:0.1pt;width:322pt;mso-position-horizontal-relative:page;z-index:-251594752;mso-width-relative:page;mso-height-relative:page;" coordorigin="564,316" coordsize="6440,2">
            <o:lock v:ext="edit"/>
            <v:shape id="_x0000_s1149" o:spid="_x0000_s1149" style="position:absolute;left:564;top:316;height:2;width:6440;" filled="f" stroked="t" coordorigin="564,316" coordsize="6440,21600" path="m564,316l7004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1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旨大意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本文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一篇说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文。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要介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了当你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担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忧焦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虑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感到有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压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</w:rPr>
        <w:t>力时</w:t>
      </w: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怎</w:t>
      </w:r>
    </w:p>
    <w:p>
      <w:pPr>
        <w:spacing w:before="88" w:after="0" w:line="310" w:lineRule="auto"/>
        <w:ind w:left="103" w:right="1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去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处理。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文主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介绍了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种方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：躺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一个安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；找一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张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纸写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 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起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己。</w:t>
      </w:r>
    </w:p>
    <w:p>
      <w:pPr>
        <w:spacing w:before="29" w:after="0" w:line="300" w:lineRule="auto"/>
        <w:ind w:left="103" w:right="15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 list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 t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意为：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当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你躺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一个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安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全的地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，你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以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你的眼睛并且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87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舒缓的音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来让你的思想平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下来。根据第二段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第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二句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上 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4" w:after="0" w:line="295" w:lineRule="auto"/>
        <w:ind w:left="103" w:right="15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】细节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解题。题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意为：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写下所发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的事之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你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该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怎么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做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？从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Aft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write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do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.”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答案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 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ay.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19" w:after="0" w:line="295" w:lineRule="auto"/>
        <w:ind w:left="103" w:right="16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p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析】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节理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题。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干意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为：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如果你发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似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乎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失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控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你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首先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能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做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什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么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第四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句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312" w:lineRule="auto"/>
        <w:ind w:left="103" w:right="14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 first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 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tabs>
          <w:tab w:val="left" w:pos="460"/>
        </w:tabs>
        <w:spacing w:before="89" w:after="0" w:line="306" w:lineRule="auto"/>
        <w:ind w:left="103" w:right="37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4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’s</w:t>
      </w:r>
      <w:r>
        <w:rPr>
          <w:rFonts w:ascii="Times New Roman" w:hAnsi="Times New Roman" w:eastAsia="Times New Roman" w:cs="Times New Roman"/>
          <w:spacing w:val="4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4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50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忧、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和感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有压力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去处理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四种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法。本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段的最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一句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 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且以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落都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after="0" w:line="306" w:lineRule="auto"/>
        <w:jc w:val="left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40" w:bottom="1080" w:left="180" w:header="0" w:footer="783" w:gutter="0"/>
          <w:cols w:space="720" w:num="1"/>
        </w:sectPr>
      </w:pPr>
    </w:p>
    <w:p>
      <w:pPr>
        <w:spacing w:before="7" w:after="0" w:line="295" w:lineRule="auto"/>
        <w:ind w:left="103" w:right="42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析】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本句中，从属连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引导条件状语从句；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irr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照镜子；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</w:p>
    <w:p>
      <w:pPr>
        <w:spacing w:before="19" w:after="0" w:line="321" w:lineRule="exact"/>
        <w:ind w:left="103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1"/>
          <w:szCs w:val="21"/>
        </w:rPr>
        <w:t>h.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告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诉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某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某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。</w:t>
      </w:r>
    </w:p>
    <w:p>
      <w:pPr>
        <w:spacing w:before="38" w:after="0" w:line="240" w:lineRule="auto"/>
        <w:ind w:left="3149" w:right="31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8"/>
          <w:szCs w:val="28"/>
        </w:rPr>
        <w:t>5</w:t>
      </w:r>
    </w:p>
    <w:p>
      <w:pPr>
        <w:spacing w:before="70" w:after="0" w:line="357" w:lineRule="auto"/>
        <w:ind w:left="103" w:right="59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0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欺</w:t>
      </w:r>
      <w:r>
        <w:rPr>
          <w:rFonts w:ascii="宋体" w:hAnsi="宋体" w:eastAsia="宋体" w:cs="宋体"/>
          <w:spacing w:val="-8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8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5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 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8" w:after="0" w:line="240" w:lineRule="auto"/>
        <w:ind w:left="662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ears</w:t>
      </w:r>
      <w:r>
        <w:rPr>
          <w:rFonts w:ascii="Times New Roman" w:hAnsi="Times New Roman" w:eastAsia="Times New Roman" w:cs="Times New Roman"/>
          <w:spacing w:val="2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60" w:lineRule="auto"/>
        <w:ind w:left="103" w:right="5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as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e.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ra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fact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eca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ean</w:t>
      </w:r>
      <w:r>
        <w:rPr>
          <w:rFonts w:ascii="Times New Roman" w:hAnsi="Times New Roman" w:eastAsia="Times New Roman" w:cs="Times New Roman"/>
          <w:spacing w:val="3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3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ean</w:t>
      </w:r>
      <w:r>
        <w:rPr>
          <w:rFonts w:ascii="Times New Roman" w:hAnsi="Times New Roman" w:eastAsia="Times New Roman" w:cs="Times New Roman"/>
          <w:spacing w:val="3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5" w:after="0" w:line="360" w:lineRule="auto"/>
        <w:ind w:left="103" w:right="5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 —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eak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ce.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u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at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 Be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er —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reach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7" w:after="0" w:line="359" w:lineRule="auto"/>
        <w:ind w:left="103" w:right="54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bo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g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f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po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 xml:space="preserve"> 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  <w:u w:val="single" w:color="000000"/>
        </w:rPr>
        <w:t>li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ed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>e.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 I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 I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,</w:t>
      </w:r>
    </w:p>
    <w:p>
      <w:pPr>
        <w:spacing w:after="0" w:line="359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20" w:right="140" w:bottom="980" w:left="180" w:header="0" w:footer="783" w:gutter="0"/>
          <w:cols w:space="720" w:num="1"/>
        </w:sectPr>
      </w:pPr>
    </w:p>
    <w:p>
      <w:pPr>
        <w:spacing w:before="8" w:after="0" w:line="358" w:lineRule="auto"/>
        <w:ind w:left="103" w:right="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s 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I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’t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9" w:after="0" w:line="359" w:lineRule="auto"/>
        <w:ind w:left="103" w:right="40" w:firstLine="5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l c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joy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fe.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6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’t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352" w:lineRule="exact"/>
        <w:ind w:left="103" w:right="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~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完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句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子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简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单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回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答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问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题；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题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找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出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并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写</w:t>
      </w:r>
      <w:r>
        <w:rPr>
          <w:rFonts w:ascii="宋体" w:hAnsi="宋体" w:eastAsia="宋体" w:cs="宋体"/>
          <w:spacing w:val="12"/>
          <w:w w:val="100"/>
          <w:position w:val="0"/>
          <w:sz w:val="28"/>
          <w:szCs w:val="28"/>
        </w:rPr>
        <w:t>下</w:t>
      </w:r>
      <w:r>
        <w:rPr>
          <w:rFonts w:ascii="宋体" w:hAnsi="宋体" w:eastAsia="宋体" w:cs="宋体"/>
          <w:spacing w:val="9"/>
          <w:w w:val="100"/>
          <w:position w:val="0"/>
          <w:sz w:val="28"/>
          <w:szCs w:val="28"/>
        </w:rPr>
        <w:t>第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三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3" w:right="18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段的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文中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线句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译成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3" w:right="22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                    </w:t>
      </w:r>
      <w:r>
        <w:rPr>
          <w:rFonts w:ascii="Times New Roman" w:hAnsi="Times New Roman" w:eastAsia="Times New Roman" w:cs="Times New Roman"/>
          <w:spacing w:val="17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3" w:right="4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er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dn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’t </w:t>
      </w:r>
      <w:r>
        <w:rPr>
          <w:rFonts w:ascii="Times New Roman" w:hAnsi="Times New Roman" w:eastAsia="Times New Roman" w:cs="Times New Roman"/>
          <w:spacing w:val="6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6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p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n 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h </w:t>
      </w:r>
      <w:r>
        <w:rPr>
          <w:rFonts w:ascii="Times New Roman" w:hAnsi="Times New Roman" w:eastAsia="Times New Roman" w:cs="Times New Roman"/>
          <w:spacing w:val="5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6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e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tabs>
          <w:tab w:val="left" w:pos="2620"/>
        </w:tabs>
        <w:spacing w:before="0" w:after="0" w:line="240" w:lineRule="auto"/>
        <w:ind w:left="384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5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fac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24" w:after="0" w:line="240" w:lineRule="auto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50" o:spid="_x0000_s1150" o:spt="203" style="position:absolute;left:0pt;margin-left:28.2pt;margin-top:-7.1pt;height:0.1pt;width:328.95pt;mso-position-horizontal-relative:page;z-index:-251593728;mso-width-relative:page;mso-height-relative:page;" coordorigin="564,-142" coordsize="6579,2">
            <o:lock v:ext="edit"/>
            <v:shape id="_x0000_s1151" o:spid="_x0000_s1151" style="position:absolute;left:564;top:-142;height:2;width:6579;" filled="f" stroked="t" coordorigin="564,-142" coordsize="6579,21600" path="m564,-142l7143,-142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152" o:spid="_x0000_s1152" o:spt="203" style="position:absolute;left:0pt;margin-left:28.2pt;margin-top:17pt;height:0.1pt;width:328.95pt;mso-position-horizontal-relative:page;z-index:-251592704;mso-width-relative:page;mso-height-relative:page;" coordorigin="564,340" coordsize="6579,2">
            <o:lock v:ext="edit"/>
            <v:shape id="_x0000_s1153" o:spid="_x0000_s1153" style="position:absolute;left:564;top:340;height:2;width:6579;" filled="f" stroked="t" coordorigin="564,340" coordsize="6579,21600" path="m564,340l7143,340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</w:p>
    <w:p>
      <w:pPr>
        <w:spacing w:before="0" w:after="0" w:line="316" w:lineRule="exact"/>
        <w:ind w:left="103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154" o:spid="_x0000_s1154" o:spt="203" style="position:absolute;left:0pt;margin-left:28.2pt;margin-top:15.8pt;height:0.1pt;width:328.95pt;mso-position-horizontal-relative:page;z-index:-251591680;mso-width-relative:page;mso-height-relative:page;" coordorigin="564,316" coordsize="6579,2">
            <o:lock v:ext="edit"/>
            <v:shape id="_x0000_s1155" o:spid="_x0000_s1155" style="position:absolute;left:564;top:316;height:2;width:6579;" filled="f" stroked="t" coordorigin="564,316" coordsize="6579,21600" path="m564,316l7143,31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.</w:t>
      </w:r>
    </w:p>
    <w:p>
      <w:pPr>
        <w:spacing w:before="6" w:after="0" w:line="240" w:lineRule="exact"/>
        <w:jc w:val="left"/>
        <w:rPr>
          <w:sz w:val="24"/>
          <w:szCs w:val="24"/>
        </w:rPr>
      </w:pPr>
    </w:p>
    <w:p>
      <w:pPr>
        <w:spacing w:before="0" w:after="0" w:line="269" w:lineRule="exact"/>
        <w:ind w:left="103" w:right="7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w w:val="99"/>
          <w:position w:val="-1"/>
          <w:sz w:val="21"/>
          <w:szCs w:val="21"/>
        </w:rPr>
        <w:t>【主旨大意】本文是一篇说明文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-45"/>
          <w:w w:val="100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position w:val="-1"/>
          <w:sz w:val="21"/>
          <w:szCs w:val="21"/>
        </w:rPr>
        <w:t>作者回忆了自己在上中学时遭受校园欺凌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的</w:t>
      </w:r>
    </w:p>
    <w:p>
      <w:pPr>
        <w:spacing w:before="91" w:after="0" w:line="310" w:lineRule="auto"/>
        <w:ind w:left="103" w:right="5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痛苦历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程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且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校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园欺凌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象提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了自己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观点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看法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并就如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何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应对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校 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27" w:after="0" w:line="295" w:lineRule="auto"/>
        <w:ind w:left="103" w:right="4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【解析】细节理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题。题干意为：一个男孩在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</w:t>
      </w:r>
      <w:r>
        <w:rPr>
          <w:rFonts w:ascii="宋体" w:hAnsi="宋体" w:eastAsia="宋体" w:cs="宋体"/>
          <w:spacing w:val="58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以前欺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负 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过我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根据第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9"/>
          <w:w w:val="99"/>
          <w:sz w:val="21"/>
          <w:szCs w:val="21"/>
        </w:rPr>
        <w:t>段第一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-31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w w:val="10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1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o...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生在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故填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/s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s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after="0" w:line="295" w:lineRule="auto"/>
        <w:jc w:val="both"/>
        <w:rPr>
          <w:rFonts w:ascii="宋体" w:hAnsi="宋体" w:eastAsia="宋体" w:cs="宋体"/>
          <w:sz w:val="21"/>
          <w:szCs w:val="21"/>
        </w:rPr>
        <w:sectPr>
          <w:pgSz w:w="7900" w:h="11460"/>
          <w:pgMar w:top="0" w:right="160" w:bottom="980" w:left="180" w:header="0" w:footer="783" w:gutter="0"/>
          <w:cols w:space="720" w:num="1"/>
        </w:sectPr>
      </w:pPr>
    </w:p>
    <w:p>
      <w:pPr>
        <w:spacing w:before="7" w:after="0" w:line="295" w:lineRule="auto"/>
        <w:ind w:left="103" w:right="5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时，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寻求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助是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  <w:u w:val="single" w:color="000000"/>
        </w:rPr>
        <w:t xml:space="preserve">         </w:t>
      </w:r>
      <w:r>
        <w:rPr>
          <w:rFonts w:ascii="宋体" w:hAnsi="宋体" w:eastAsia="宋体" w:cs="宋体"/>
          <w:spacing w:val="81"/>
          <w:w w:val="10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-10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第二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的“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..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305" w:lineRule="auto"/>
        <w:ind w:left="103" w:right="7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 to</w:t>
      </w:r>
      <w:r>
        <w:rPr>
          <w:rFonts w:ascii="Times New Roman" w:hAnsi="Times New Roman" w:eastAsia="Times New Roman" w:cs="Times New Roman"/>
          <w:spacing w:val="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0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”可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知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作者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没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有寻求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帮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助是因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自己太骄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傲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，同时</w:t>
      </w:r>
      <w:r>
        <w:rPr>
          <w:rFonts w:ascii="宋体" w:hAnsi="宋体" w:eastAsia="宋体" w:cs="宋体"/>
          <w:spacing w:val="14"/>
          <w:w w:val="99"/>
          <w:sz w:val="21"/>
          <w:szCs w:val="21"/>
        </w:rPr>
        <w:t>又</w:t>
      </w:r>
      <w:r>
        <w:rPr>
          <w:rFonts w:ascii="宋体" w:hAnsi="宋体" w:eastAsia="宋体" w:cs="宋体"/>
          <w:spacing w:val="12"/>
          <w:w w:val="99"/>
          <w:sz w:val="21"/>
          <w:szCs w:val="21"/>
        </w:rPr>
        <w:t>太尴尬了。故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填</w:t>
      </w:r>
      <w:r>
        <w:rPr>
          <w:rFonts w:ascii="宋体" w:hAnsi="宋体" w:eastAsia="宋体" w:cs="宋体"/>
          <w:spacing w:val="-3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 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ed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9" w:after="0" w:line="294" w:lineRule="auto"/>
        <w:ind w:left="103" w:right="7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t, a</w:t>
      </w:r>
      <w:r>
        <w:rPr>
          <w:rFonts w:ascii="Times New Roman" w:hAnsi="Times New Roman" w:eastAsia="Times New Roman" w:cs="Times New Roman"/>
          <w:spacing w:val="7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6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8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【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9"/>
          <w:w w:val="100"/>
          <w:sz w:val="21"/>
          <w:szCs w:val="21"/>
        </w:rPr>
        <w:t>析】细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节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理解题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根据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三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倒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数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一、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句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t, a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”可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，作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建议我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在遇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欺凌时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主动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父 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spacing w:before="43" w:after="0" w:line="302" w:lineRule="auto"/>
        <w:ind w:left="103" w:right="7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eon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3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【解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】主旨大意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绍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了威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胁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某人是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个软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弱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的选择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介绍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其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原因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故第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段第一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7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本 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句。</w:t>
      </w:r>
    </w:p>
    <w:p>
      <w:pPr>
        <w:spacing w:before="36" w:after="0" w:line="295" w:lineRule="auto"/>
        <w:ind w:left="103" w:right="9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那个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尽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力让他</w:t>
      </w:r>
      <w:r>
        <w:rPr>
          <w:rFonts w:ascii="Times New Roman" w:hAnsi="Times New Roman" w:eastAsia="Times New Roman" w:cs="Times New Roman"/>
          <w:spacing w:val="4"/>
          <w:w w:val="99"/>
          <w:sz w:val="21"/>
          <w:szCs w:val="21"/>
        </w:rPr>
        <w:t>/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她自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己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看起来很重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要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的人欺负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我。【解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析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】本句</w:t>
      </w:r>
      <w:r>
        <w:rPr>
          <w:rFonts w:ascii="宋体" w:hAnsi="宋体" w:eastAsia="宋体" w:cs="宋体"/>
          <w:spacing w:val="7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 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omebod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y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4"/>
          <w:w w:val="10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事。</w:t>
      </w:r>
    </w:p>
    <w:sectPr>
      <w:pgSz w:w="7900" w:h="11460"/>
      <w:pgMar w:top="20" w:right="120" w:bottom="1080" w:left="180" w:header="0" w:footer="7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34" w:lineRule="exact"/>
      <w:jc w:val="left"/>
      <w:rPr>
        <w:sz w:val="13"/>
        <w:szCs w:val="13"/>
      </w:rPr>
    </w:pPr>
    <w:r>
      <w:pict>
        <v:shape id="_x0000_s2049" o:spid="_x0000_s2049" o:spt="202" type="#_x0000_t202" style="position:absolute;left:0pt;margin-left:192.5pt;margin-top:516.8pt;height:11pt;width:8.9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8" o:spid="_x0000_s2058" o:spt="202" type="#_x0000_t202" style="position:absolute;left:0pt;margin-left:190.1pt;margin-top:516.8pt;height:11pt;width:13.8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86" w:lineRule="exact"/>
      <w:jc w:val="left"/>
      <w:rPr>
        <w:sz w:val="9"/>
        <w:szCs w:val="9"/>
      </w:rPr>
    </w:pPr>
    <w:r>
      <w:pict>
        <v:shape id="_x0000_s2059" o:spid="_x0000_s2059" o:spt="202" type="#_x0000_t202" style="position:absolute;left:0pt;margin-left:190.1pt;margin-top:516.8pt;height:11pt;width:13.8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8" w:lineRule="exact"/>
      <w:jc w:val="left"/>
      <w:rPr>
        <w:sz w:val="15"/>
        <w:szCs w:val="15"/>
      </w:rPr>
    </w:pPr>
    <w:r>
      <w:pict>
        <v:shape id="_x0000_s2050" o:spid="_x0000_s2050" o:spt="202" type="#_x0000_t202" style="position:absolute;left:0pt;margin-left:190.1pt;margin-top:516.8pt;height:11pt;width:13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167.45pt;margin-top:497.95pt;height:29.85pt;width:59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07" w:lineRule="exact"/>
                  <w:ind w:left="-21" w:right="-41"/>
                  <w:jc w:val="center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-1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</w:p>
              <w:p>
                <w:pPr>
                  <w:spacing w:before="59" w:after="0" w:line="240" w:lineRule="auto"/>
                  <w:ind w:left="459" w:right="441"/>
                  <w:jc w:val="center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190.1pt;margin-top:516.8pt;height:11pt;width:13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0" w:lineRule="exact"/>
      <w:jc w:val="left"/>
      <w:rPr>
        <w:sz w:val="14"/>
        <w:szCs w:val="14"/>
      </w:rPr>
    </w:pPr>
    <w:r>
      <w:pict>
        <v:shape id="_x0000_s2053" o:spid="_x0000_s2053" o:spt="202" type="#_x0000_t202" style="position:absolute;left:0pt;margin-left:190.1pt;margin-top:516.8pt;height:11pt;width:13.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47" w:lineRule="exact"/>
      <w:jc w:val="left"/>
      <w:rPr>
        <w:sz w:val="5"/>
        <w:szCs w:val="5"/>
      </w:rPr>
    </w:pPr>
    <w:r>
      <w:pict>
        <v:shape id="_x0000_s2054" o:spid="_x0000_s2054" o:spt="202" type="#_x0000_t202" style="position:absolute;left:0pt;margin-left:190.1pt;margin-top:516.8pt;height:11pt;width:13.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190.1pt;margin-top:516.8pt;height:11pt;width:13.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6" o:spid="_x0000_s2056" o:spt="202" type="#_x0000_t202" style="position:absolute;left:0pt;margin-left:190.1pt;margin-top:516.8pt;height:11pt;width:13.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7" o:spid="_x0000_s2057" o:spt="202" type="#_x0000_t202" style="position:absolute;left:0pt;margin-left:190.1pt;margin-top:516.8pt;height:11pt;width:13.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智浪教育---普惠英才文库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B3E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1025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1"/>
    <customShpInfo spid="_x0000_s1110"/>
    <customShpInfo spid="_x0000_s1113"/>
    <customShpInfo spid="_x0000_s1112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27"/>
    <customShpInfo spid="_x0000_s1126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2"/>
    <customShpInfo spid="_x0000_s1145"/>
    <customShpInfo spid="_x0000_s1144"/>
    <customShpInfo spid="_x0000_s1147"/>
    <customShpInfo spid="_x0000_s1146"/>
    <customShpInfo spid="_x0000_s1149"/>
    <customShpInfo spid="_x0000_s1148"/>
    <customShpInfo spid="_x0000_s1151"/>
    <customShpInfo spid="_x0000_s1150"/>
    <customShpInfo spid="_x0000_s1153"/>
    <customShpInfo spid="_x0000_s1152"/>
    <customShpInfo spid="_x0000_s1155"/>
    <customShpInfo spid="_x0000_s11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2018-04-01T22:04:00Z</dcterms:created>
  <dc:creator>Administrator</dc:creator>
  <cp:lastModifiedBy>zhanghoufu</cp:lastModifiedBy>
  <dcterms:modified xsi:type="dcterms:W3CDTF">2018-04-02T01:30:05Z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2018-04-01T00:00:00Z</vt:filetime>
  </property>
  <property fmtid="{D5CDD505-2E9C-101B-9397-08002B2CF9AE}" pid="4" name="KSOProductBuildVer">
    <vt:lpwstr>2052-10.1.0.7224</vt:lpwstr>
  </property>
</Properties>
</file>