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D3" w:rsidRPr="009A5AEE" w:rsidRDefault="002111D3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2111D3" w:rsidRPr="007851CC" w:rsidRDefault="002111D3" w:rsidP="00645A9A">
      <w:pPr>
        <w:pStyle w:val="Heading2"/>
        <w:jc w:val="center"/>
        <w:rPr>
          <w:rFonts w:ascii="宋体" w:eastAsia="宋体" w:hAnsi="宋体" w:cs="Times New Roman"/>
        </w:rPr>
      </w:pPr>
      <w:bookmarkStart w:id="0" w:name="_GoBack"/>
      <w:bookmarkEnd w:id="0"/>
      <w:r w:rsidRPr="007851CC">
        <w:rPr>
          <w:rFonts w:ascii="宋体" w:eastAsia="宋体" w:hAnsi="宋体" w:cs="宋体" w:hint="eastAsia"/>
        </w:rPr>
        <w:t>第</w:t>
      </w:r>
      <w:r w:rsidRPr="007851CC">
        <w:rPr>
          <w:rFonts w:ascii="宋体" w:eastAsia="宋体" w:hAnsi="宋体" w:cs="宋体"/>
        </w:rPr>
        <w:t>3</w:t>
      </w:r>
      <w:r w:rsidRPr="007851CC">
        <w:rPr>
          <w:rFonts w:ascii="宋体" w:eastAsia="宋体" w:hAnsi="宋体" w:cs="宋体" w:hint="eastAsia"/>
        </w:rPr>
        <w:t>节　理想气体的状态方程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D46189">
        <w:rPr>
          <w:rFonts w:ascii="Times New Roman" w:hAnsi="Times New Roman" w:cs="Times New Roman"/>
        </w:rPr>
        <w:pict>
          <v:shape id="_x0000_i1025" type="#_x0000_t75" style="width:238.5pt;height:28.5pt">
            <v:imagedata r:id="rId8" r:href="rId9"/>
          </v:shape>
        </w:pic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在任何温度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任何压强下都遵从</w:t>
      </w:r>
      <w:r w:rsidRPr="00430C78">
        <w:rPr>
          <w:rFonts w:ascii="Times New Roman" w:hAnsi="Times New Roman" w:cs="Times New Roman"/>
        </w:rPr>
        <w:t>________________</w:t>
      </w:r>
      <w:r w:rsidRPr="00430C78">
        <w:rPr>
          <w:rFonts w:ascii="Times New Roman" w:hAnsi="Times New Roman" w:hint="eastAsia"/>
        </w:rPr>
        <w:t>的气体叫做理想气体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事实上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玻意耳定律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查理定律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盖</w:t>
      </w:r>
      <w:r w:rsidRPr="00430C78">
        <w:rPr>
          <w:rFonts w:ascii="Times New Roman" w:hAnsi="Times New Roman" w:cs="Times New Roman"/>
        </w:rPr>
        <w:t>—</w:t>
      </w:r>
      <w:r w:rsidRPr="00430C78">
        <w:rPr>
          <w:rFonts w:ascii="Times New Roman" w:hAnsi="Times New Roman" w:hint="eastAsia"/>
        </w:rPr>
        <w:t>吕萨克定律等气体实验定律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都是在压强</w:t>
      </w:r>
      <w:r w:rsidRPr="00430C7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温度</w:t>
      </w:r>
      <w:r w:rsidRPr="00430C78">
        <w:rPr>
          <w:rFonts w:ascii="Times New Roman" w:hAnsi="Times New Roman" w:cs="Times New Roman"/>
        </w:rPr>
        <w:t>____________</w:t>
      </w:r>
      <w:r w:rsidRPr="00430C78">
        <w:rPr>
          <w:rFonts w:ascii="Times New Roman" w:hAnsi="Times New Roman" w:hint="eastAsia"/>
        </w:rPr>
        <w:t>的条件下总结出来的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当压强</w:t>
      </w:r>
      <w:r w:rsidRPr="00430C78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温度</w:t>
      </w:r>
      <w:r w:rsidRPr="00430C78">
        <w:rPr>
          <w:rFonts w:ascii="Times New Roman" w:hAnsi="Times New Roman" w:cs="Times New Roman"/>
        </w:rPr>
        <w:t>__________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由上述定律计算的结果与实验测量结果有很大的差别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实际气体在温度</w:t>
      </w:r>
      <w:r w:rsidRPr="00430C7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压强</w:t>
      </w:r>
      <w:r w:rsidRPr="00430C78">
        <w:rPr>
          <w:rFonts w:ascii="Times New Roman" w:hAnsi="Times New Roman" w:cs="Times New Roman"/>
        </w:rPr>
        <w:t>____________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可近似看做理想气体</w:t>
      </w:r>
      <w:r>
        <w:rPr>
          <w:rFonts w:ascii="Times New Roman" w:hAnsi="Times New Roman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一定质量的理想气体发生状态变化时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它的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跟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的乘积与</w:t>
      </w:r>
      <w:r w:rsidRPr="00430C78">
        <w:rPr>
          <w:rFonts w:ascii="Times New Roman" w:hAnsi="Times New Roman" w:cs="Times New Roman"/>
        </w:rPr>
        <w:t>______________</w:t>
      </w:r>
      <w:r w:rsidRPr="00430C78">
        <w:rPr>
          <w:rFonts w:ascii="Times New Roman" w:hAnsi="Times New Roman" w:hint="eastAsia"/>
        </w:rPr>
        <w:t>的比值保持不变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这种关系称为理想气体的状态方程</w:t>
      </w:r>
      <w:r>
        <w:rPr>
          <w:rFonts w:ascii="Times New Roman" w:hAnsi="Times New Roman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用</w:t>
      </w:r>
      <w:r w:rsidRPr="00430C78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hint="eastAsia"/>
        </w:rPr>
        <w:t>分别表示气体某状态的压强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体积和温度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理想气体状态方程的表达式为</w:t>
      </w:r>
      <w:r>
        <w:rPr>
          <w:rFonts w:ascii="Times New Roman" w:hAnsi="Times New Roman" w:hint="eastAsia"/>
        </w:rPr>
        <w:t>：</w:t>
      </w:r>
      <w:r w:rsidRPr="00430C78">
        <w:rPr>
          <w:rFonts w:ascii="Times New Roman" w:hAnsi="Times New Roman" w:cs="Times New Roman"/>
        </w:rPr>
        <w:t>________________________.</w:t>
      </w:r>
      <w:r w:rsidRPr="00430C78">
        <w:rPr>
          <w:rFonts w:ascii="Times New Roman" w:hAnsi="Times New Roman" w:hint="eastAsia"/>
        </w:rPr>
        <w:t>用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1</w:t>
      </w:r>
      <w:r w:rsidRPr="00430C78">
        <w:rPr>
          <w:rFonts w:ascii="Times New Roman" w:hAnsi="Times New Roman" w:hint="eastAsia"/>
        </w:rPr>
        <w:t>分别表示初态压强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体积和热力学温度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2</w:t>
      </w:r>
      <w:r w:rsidRPr="00430C78">
        <w:rPr>
          <w:rFonts w:ascii="Times New Roman" w:hAnsi="Times New Roman" w:hint="eastAsia"/>
        </w:rPr>
        <w:t>分别表示末态压强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体积和热力学温度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则理想气体状态方程表达式为</w:t>
      </w:r>
      <w:r>
        <w:rPr>
          <w:rFonts w:ascii="Times New Roman" w:hAnsi="Times New Roman" w:hint="eastAsia"/>
        </w:rPr>
        <w:t>：</w:t>
      </w:r>
      <w:r w:rsidRPr="00430C78">
        <w:rPr>
          <w:rFonts w:ascii="Times New Roman" w:hAnsi="Times New Roman" w:cs="Times New Roman"/>
        </w:rPr>
        <w:t>____________________.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关于理想气体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理想气体也不能严格地遵守气体实验定律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实际气体在温度不太高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压强不太小的情况下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可看成理想气体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实际气体在温度不太低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压强不太大的情况下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可看成理想气体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所有的实际气体在任何情况下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都可以看成理想气体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对于一定质量的理想气体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下列状态变化中可能的是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使气体体积增加而同时温度降低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使气体温度升高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体积不变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压强减小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使气体温度不变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而压强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体积同时增大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使气体温度升高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压强减小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体积减小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一定质量的某种气体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当温度和体积都保持不变时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它的压强一定不会发生变化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一定质量的某种气体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当其体积增大时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压强不可能增大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一定质量的某种气体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当其温度升高时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体积一定增大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一定质量的某种气体的压强增大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温度降低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这种气体的密度一定增大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D46189">
        <w:rPr>
          <w:rFonts w:ascii="Times New Roman" w:hAnsi="Times New Roman" w:cs="Times New Roman"/>
        </w:rPr>
        <w:pict>
          <v:shape id="_x0000_i1026" type="#_x0000_t75" style="width:238.5pt;height:28.5pt">
            <v:imagedata r:id="rId10" r:href="rId11"/>
          </v:shape>
        </w:pic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【概念规律练】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知识点一</w:t>
      </w:r>
      <w:r>
        <w:rPr>
          <w:rFonts w:ascii="Times New Roman" w:eastAsia="黑体" w:hAnsi="Times New Roman" w:cs="黑体" w:hint="eastAsia"/>
        </w:rPr>
        <w:t xml:space="preserve">　</w:t>
      </w:r>
      <w:r w:rsidRPr="00430C78">
        <w:rPr>
          <w:rFonts w:ascii="Times New Roman" w:eastAsia="黑体" w:hAnsi="Times New Roman" w:cs="黑体" w:hint="eastAsia"/>
        </w:rPr>
        <w:t>理想气体的状态方程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一定质量的理想气体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在某一平衡状态下的压强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体积和温度分别为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在另一平衡状态下的压强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体积和温度分别为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下列关系中正确的是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30C78">
        <w:rPr>
          <w:rFonts w:ascii="Times New Roman" w:hAnsi="Times New Roman" w:cs="Times New Roman"/>
        </w:rPr>
        <w:instrText>1</w:instrText>
      </w:r>
      <w:r w:rsidRPr="00430C78">
        <w:rPr>
          <w:rFonts w:ascii="Times New Roman" w:hAnsi="Times New Roman" w:cs="Times New Roman"/>
          <w:i/>
          <w:iCs/>
        </w:rPr>
        <w:instrText>,</w:instrText>
      </w:r>
      <w:r w:rsidRPr="00430C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2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30C78">
        <w:rPr>
          <w:rFonts w:ascii="Times New Roman" w:hAnsi="Times New Roman" w:cs="Times New Roman"/>
        </w:rPr>
        <w:instrText>1</w:instrText>
      </w:r>
      <w:r w:rsidRPr="00430C78">
        <w:rPr>
          <w:rFonts w:ascii="Times New Roman" w:hAnsi="Times New Roman" w:cs="Times New Roman"/>
          <w:i/>
          <w:iCs/>
        </w:rPr>
        <w:instrText>,</w:instrText>
      </w:r>
      <w:r w:rsidRPr="00430C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2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2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2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对一定质量的理想气体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若保持气体的温度不变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则当气体的压强减小时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气体的体积一定会增大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若保持气体的压强不变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则当气体的温度减小时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气体的体积一定会增大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若保持气体的体积不变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则当气体的温度减小时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气体的压强一定会增大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若保持气体的温度和压强都不变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则气体的体积一定不变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知识点二</w:t>
      </w:r>
      <w:r>
        <w:rPr>
          <w:rFonts w:ascii="Times New Roman" w:eastAsia="黑体" w:hAnsi="Times New Roman" w:cs="黑体" w:hint="eastAsia"/>
        </w:rPr>
        <w:t xml:space="preserve">　</w:t>
      </w:r>
      <w:r w:rsidRPr="00430C78">
        <w:rPr>
          <w:rFonts w:ascii="Times New Roman" w:eastAsia="黑体" w:hAnsi="Times New Roman" w:cs="黑体" w:hint="eastAsia"/>
        </w:rPr>
        <w:t>理想气体状态变化图象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3.</w: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46189">
        <w:rPr>
          <w:rFonts w:ascii="Times New Roman" w:hAnsi="Times New Roman" w:cs="Times New Roman"/>
        </w:rPr>
        <w:pict>
          <v:shape id="_x0000_i1027" type="#_x0000_t75" style="width:79.5pt;height:60.75pt">
            <v:imagedata r:id="rId12" r:href="rId13"/>
          </v:shape>
        </w:pic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1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1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B</w:t>
      </w:r>
      <w:r w:rsidRPr="00430C78">
        <w:rPr>
          <w:rFonts w:ascii="Times New Roman" w:hAnsi="Times New Roman" w:hint="eastAsia"/>
        </w:rPr>
        <w:t>两点代表一定质量理想气体的两个不同的状态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状态</w:t>
      </w:r>
      <w:r w:rsidRPr="00430C78">
        <w:rPr>
          <w:rFonts w:ascii="Times New Roman" w:hAnsi="Times New Roman" w:cs="Times New Roman"/>
          <w:i/>
          <w:iCs/>
        </w:rPr>
        <w:t>A</w:t>
      </w:r>
      <w:r w:rsidRPr="00430C78">
        <w:rPr>
          <w:rFonts w:ascii="Times New Roman" w:hAnsi="Times New Roman" w:hint="eastAsia"/>
        </w:rPr>
        <w:t>的温度为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状态</w:t>
      </w:r>
      <w:r w:rsidRPr="00430C78">
        <w:rPr>
          <w:rFonts w:ascii="Times New Roman" w:hAnsi="Times New Roman" w:cs="Times New Roman"/>
          <w:i/>
          <w:iCs/>
        </w:rPr>
        <w:t>B</w:t>
      </w:r>
      <w:r w:rsidRPr="00430C78">
        <w:rPr>
          <w:rFonts w:ascii="Times New Roman" w:hAnsi="Times New Roman" w:hint="eastAsia"/>
        </w:rPr>
        <w:t>的温度为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B</w:t>
      </w:r>
      <w:r w:rsidRPr="00430C78">
        <w:rPr>
          <w:rFonts w:ascii="Times New Roman" w:hAnsi="Times New Roman" w:cs="Times New Roman"/>
        </w:rPr>
        <w:t>.</w:t>
      </w:r>
      <w:r w:rsidRPr="00430C78">
        <w:rPr>
          <w:rFonts w:ascii="Times New Roman" w:hAnsi="Times New Roman" w:hint="eastAsia"/>
        </w:rPr>
        <w:t>由图可知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cs="Times New Roman"/>
        </w:rPr>
        <w:t xml:space="preserve">      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4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A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6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cs="Times New Roman"/>
        </w:rPr>
        <w:t xml:space="preserve">      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8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A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4.</w: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46189">
        <w:rPr>
          <w:rFonts w:ascii="Times New Roman" w:hAnsi="Times New Roman" w:cs="Times New Roman"/>
        </w:rPr>
        <w:pict>
          <v:shape id="_x0000_i1028" type="#_x0000_t75" style="width:64.5pt;height:63pt">
            <v:imagedata r:id="rId14" r:href="rId15"/>
          </v:shape>
        </w:pic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2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一定质量的理想气体经历了如图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hint="eastAsia"/>
        </w:rPr>
        <w:t>所示的一系列过程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ab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bc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cd</w:t>
      </w:r>
      <w:r w:rsidRPr="00430C78">
        <w:rPr>
          <w:rFonts w:ascii="Times New Roman" w:hAnsi="Times New Roman" w:hint="eastAsia"/>
        </w:rPr>
        <w:t>和</w:t>
      </w:r>
      <w:r w:rsidRPr="00430C78">
        <w:rPr>
          <w:rFonts w:ascii="Times New Roman" w:hAnsi="Times New Roman" w:cs="Times New Roman"/>
          <w:i/>
          <w:iCs/>
        </w:rPr>
        <w:t>da</w:t>
      </w:r>
      <w:r w:rsidRPr="00430C78">
        <w:rPr>
          <w:rFonts w:ascii="Times New Roman" w:hAnsi="Times New Roman" w:hint="eastAsia"/>
        </w:rPr>
        <w:t>这四个过程在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</w:rPr>
        <w:t>—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hint="eastAsia"/>
        </w:rPr>
        <w:t>图上都是直线段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其中</w:t>
      </w:r>
      <w:r w:rsidRPr="00430C78">
        <w:rPr>
          <w:rFonts w:ascii="Times New Roman" w:hAnsi="Times New Roman" w:cs="Times New Roman"/>
          <w:i/>
          <w:iCs/>
        </w:rPr>
        <w:t>ab</w:t>
      </w:r>
      <w:r w:rsidRPr="00430C78">
        <w:rPr>
          <w:rFonts w:ascii="Times New Roman" w:hAnsi="Times New Roman" w:hint="eastAsia"/>
        </w:rPr>
        <w:t>的延长线通过坐标原点</w:t>
      </w:r>
      <w:r w:rsidRPr="00430C78"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bc</w:t>
      </w:r>
      <w:r w:rsidRPr="00430C78">
        <w:rPr>
          <w:rFonts w:ascii="Times New Roman" w:hAnsi="Times New Roman" w:hint="eastAsia"/>
        </w:rPr>
        <w:t>垂直于</w:t>
      </w:r>
      <w:r w:rsidRPr="00430C78">
        <w:rPr>
          <w:rFonts w:ascii="Times New Roman" w:hAnsi="Times New Roman" w:cs="Times New Roman"/>
          <w:i/>
          <w:iCs/>
        </w:rPr>
        <w:t>ab</w:t>
      </w:r>
      <w:r w:rsidRPr="00430C78">
        <w:rPr>
          <w:rFonts w:ascii="Times New Roman" w:hAnsi="Times New Roman" w:hint="eastAsia"/>
        </w:rPr>
        <w:t>而</w:t>
      </w:r>
      <w:r w:rsidRPr="00430C78">
        <w:rPr>
          <w:rFonts w:ascii="Times New Roman" w:hAnsi="Times New Roman" w:cs="Times New Roman"/>
          <w:i/>
          <w:iCs/>
        </w:rPr>
        <w:t>cd</w:t>
      </w:r>
      <w:r w:rsidRPr="00430C78">
        <w:rPr>
          <w:rFonts w:ascii="Times New Roman" w:hAnsi="Times New Roman" w:hint="eastAsia"/>
        </w:rPr>
        <w:t>平行于</w:t>
      </w:r>
      <w:r w:rsidRPr="00430C78">
        <w:rPr>
          <w:rFonts w:ascii="Times New Roman" w:hAnsi="Times New Roman" w:cs="Times New Roman"/>
          <w:i/>
          <w:iCs/>
        </w:rPr>
        <w:t>ab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由图可以判断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ab</w:t>
      </w:r>
      <w:r w:rsidRPr="00430C78">
        <w:rPr>
          <w:rFonts w:ascii="Times New Roman" w:hAnsi="Times New Roman" w:hint="eastAsia"/>
        </w:rPr>
        <w:t>过程中气体体积不断减小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bc</w:t>
      </w:r>
      <w:r w:rsidRPr="00430C78">
        <w:rPr>
          <w:rFonts w:ascii="Times New Roman" w:hAnsi="Times New Roman" w:hint="eastAsia"/>
        </w:rPr>
        <w:t>过程中气体体积不断减小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cd</w:t>
      </w:r>
      <w:r w:rsidRPr="00430C78">
        <w:rPr>
          <w:rFonts w:ascii="Times New Roman" w:hAnsi="Times New Roman" w:hint="eastAsia"/>
        </w:rPr>
        <w:t>过程中气体体积不断增大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da</w:t>
      </w:r>
      <w:r w:rsidRPr="00430C78">
        <w:rPr>
          <w:rFonts w:ascii="Times New Roman" w:hAnsi="Times New Roman" w:hint="eastAsia"/>
        </w:rPr>
        <w:t>过程中气体体积不断增大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【方法技巧练】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一、气体状态变化图象转化的方法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使一定质量的理想气体按图</w:t>
      </w:r>
      <w:r w:rsidRPr="00430C78">
        <w:rPr>
          <w:rFonts w:ascii="Times New Roman" w:hAnsi="Times New Roman" w:cs="Times New Roman"/>
        </w:rPr>
        <w:t>3</w:t>
      </w:r>
      <w:r w:rsidRPr="00430C78">
        <w:rPr>
          <w:rFonts w:ascii="Times New Roman" w:hAnsi="Times New Roman" w:hint="eastAsia"/>
        </w:rPr>
        <w:t>甲中箭头所示的顺序变化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图中</w:t>
      </w:r>
      <w:r w:rsidRPr="00430C78">
        <w:rPr>
          <w:rFonts w:ascii="Times New Roman" w:hAnsi="Times New Roman" w:cs="Times New Roman"/>
          <w:i/>
          <w:iCs/>
        </w:rPr>
        <w:t>BC</w:t>
      </w:r>
      <w:r w:rsidRPr="00430C78">
        <w:rPr>
          <w:rFonts w:ascii="Times New Roman" w:hAnsi="Times New Roman" w:hint="eastAsia"/>
        </w:rPr>
        <w:t>段是以纵轴和横轴为渐近线的双曲线</w:t>
      </w:r>
      <w:r>
        <w:rPr>
          <w:rFonts w:ascii="Times New Roman" w:hAnsi="Times New Roman" w:hint="eastAsia"/>
        </w:rPr>
        <w:t>．</w: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46189">
        <w:rPr>
          <w:rFonts w:ascii="Times New Roman" w:hAnsi="Times New Roman" w:cs="Times New Roman"/>
        </w:rPr>
        <w:pict>
          <v:shape id="_x0000_i1029" type="#_x0000_t75" style="width:171pt;height:83.25pt">
            <v:imagedata r:id="rId16" r:href="rId17"/>
          </v:shape>
        </w:pic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3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0C78">
        <w:rPr>
          <w:rFonts w:ascii="Times New Roman" w:hAnsi="Times New Roman" w:hint="eastAsia"/>
        </w:rPr>
        <w:t>已知气体在状态</w:t>
      </w:r>
      <w:r w:rsidRPr="00430C78">
        <w:rPr>
          <w:rFonts w:ascii="Times New Roman" w:hAnsi="Times New Roman" w:cs="Times New Roman"/>
          <w:i/>
          <w:iCs/>
        </w:rPr>
        <w:t>A</w:t>
      </w:r>
      <w:r w:rsidRPr="00430C78">
        <w:rPr>
          <w:rFonts w:ascii="Times New Roman" w:hAnsi="Times New Roman" w:hint="eastAsia"/>
        </w:rPr>
        <w:t>的温度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K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求气体在状态</w:t>
      </w:r>
      <w:r w:rsidRPr="00430C78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C</w:t>
      </w:r>
      <w:r w:rsidRPr="00430C78">
        <w:rPr>
          <w:rFonts w:ascii="Times New Roman" w:hAnsi="Times New Roman" w:hint="eastAsia"/>
        </w:rPr>
        <w:t>和</w:t>
      </w:r>
      <w:r w:rsidRPr="00430C78">
        <w:rPr>
          <w:rFonts w:ascii="Times New Roman" w:hAnsi="Times New Roman" w:cs="Times New Roman"/>
          <w:i/>
          <w:iCs/>
        </w:rPr>
        <w:t>D</w:t>
      </w:r>
      <w:r w:rsidRPr="00430C78">
        <w:rPr>
          <w:rFonts w:ascii="Times New Roman" w:hAnsi="Times New Roman" w:hint="eastAsia"/>
        </w:rPr>
        <w:t>的温度各是多少</w:t>
      </w:r>
      <w:r>
        <w:rPr>
          <w:rFonts w:ascii="Times New Roman" w:hAnsi="Times New Roman" w:hint="eastAsia"/>
        </w:rPr>
        <w:t>？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30C78">
        <w:rPr>
          <w:rFonts w:ascii="Times New Roman" w:hAnsi="Times New Roman" w:hint="eastAsia"/>
        </w:rPr>
        <w:t>将上述状态变化过程在图乙中画成用体积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hint="eastAsia"/>
        </w:rPr>
        <w:t>和温度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hint="eastAsia"/>
        </w:rPr>
        <w:t>表示的图线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hint="eastAsia"/>
        </w:rPr>
        <w:t>图中要标明</w:t>
      </w:r>
      <w:r w:rsidRPr="00430C78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D</w:t>
      </w:r>
      <w:r w:rsidRPr="00430C78">
        <w:rPr>
          <w:rFonts w:ascii="Times New Roman" w:hAnsi="Times New Roman" w:hint="eastAsia"/>
        </w:rPr>
        <w:t>四点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并且要画箭头表示变化的方向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说明每段图线各表示什么过程</w:t>
      </w:r>
      <w:r>
        <w:rPr>
          <w:rFonts w:ascii="Times New Roman" w:hAnsi="Times New Roman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6.</w: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46189">
        <w:rPr>
          <w:rFonts w:ascii="Times New Roman" w:hAnsi="Times New Roman" w:cs="Times New Roman"/>
        </w:rPr>
        <w:pict>
          <v:shape id="_x0000_i1030" type="#_x0000_t75" style="width:92.25pt;height:78.75pt">
            <v:imagedata r:id="rId18" r:href="rId19"/>
          </v:shape>
        </w:pic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4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4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是一定质量的气体从状态</w:t>
      </w:r>
      <w:r w:rsidRPr="00430C78">
        <w:rPr>
          <w:rFonts w:ascii="Times New Roman" w:hAnsi="Times New Roman" w:cs="Times New Roman"/>
          <w:i/>
          <w:iCs/>
        </w:rPr>
        <w:t>A</w:t>
      </w:r>
      <w:r w:rsidRPr="00430C78">
        <w:rPr>
          <w:rFonts w:ascii="Times New Roman" w:hAnsi="Times New Roman" w:hint="eastAsia"/>
        </w:rPr>
        <w:t>经状态</w:t>
      </w:r>
      <w:r w:rsidRPr="00430C78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C</w:t>
      </w:r>
      <w:r w:rsidRPr="00430C78">
        <w:rPr>
          <w:rFonts w:ascii="Times New Roman" w:hAnsi="Times New Roman" w:hint="eastAsia"/>
        </w:rPr>
        <w:t>到状态</w:t>
      </w:r>
      <w:r w:rsidRPr="00430C78">
        <w:rPr>
          <w:rFonts w:ascii="Times New Roman" w:hAnsi="Times New Roman" w:cs="Times New Roman"/>
          <w:i/>
          <w:iCs/>
        </w:rPr>
        <w:t>D</w:t>
      </w:r>
      <w:r w:rsidRPr="00430C78">
        <w:rPr>
          <w:rFonts w:ascii="Times New Roman" w:hAnsi="Times New Roman" w:hint="eastAsia"/>
        </w:rPr>
        <w:t>的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</w:rPr>
        <w:t>—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hint="eastAsia"/>
        </w:rPr>
        <w:t>图象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已知气体在状态</w:t>
      </w:r>
      <w:r w:rsidRPr="00430C78">
        <w:rPr>
          <w:rFonts w:ascii="Times New Roman" w:hAnsi="Times New Roman" w:cs="Times New Roman"/>
          <w:i/>
          <w:iCs/>
        </w:rPr>
        <w:t>B</w:t>
      </w:r>
      <w:r w:rsidRPr="00430C78">
        <w:rPr>
          <w:rFonts w:ascii="Times New Roman" w:hAnsi="Times New Roman" w:hint="eastAsia"/>
        </w:rPr>
        <w:t>时的体积是</w:t>
      </w:r>
      <w:r w:rsidRPr="00430C7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L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求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i/>
          <w:iCs/>
          <w:vertAlign w:val="subscript"/>
        </w:rPr>
        <w:t>A</w:t>
      </w:r>
      <w:r w:rsidRPr="00430C78">
        <w:rPr>
          <w:rFonts w:ascii="Times New Roman" w:hAnsi="Times New Roman" w:hint="eastAsia"/>
        </w:rPr>
        <w:t>和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i/>
          <w:iCs/>
          <w:vertAlign w:val="subscript"/>
        </w:rPr>
        <w:t>C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i/>
          <w:iCs/>
          <w:vertAlign w:val="subscript"/>
        </w:rPr>
        <w:t>D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并画出此过程的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</w:rPr>
        <w:t>—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hint="eastAsia"/>
        </w:rPr>
        <w:t>图</w:t>
      </w:r>
      <w:r>
        <w:rPr>
          <w:rFonts w:ascii="Times New Roman" w:hAnsi="Times New Roman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二、解决变质量问题的方法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钢筒内装有</w:t>
      </w:r>
      <w:r w:rsidRPr="00430C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kg</w:t>
      </w:r>
      <w:r w:rsidRPr="00430C78">
        <w:rPr>
          <w:rFonts w:ascii="Times New Roman" w:hAnsi="Times New Roman" w:hint="eastAsia"/>
        </w:rPr>
        <w:t>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当温度是</w:t>
      </w:r>
      <w:r>
        <w:rPr>
          <w:rFonts w:ascii="Times New Roman" w:hAnsi="Times New Roman" w:hint="eastAsia"/>
        </w:rPr>
        <w:t>－</w:t>
      </w:r>
      <w:r w:rsidRPr="00430C78">
        <w:rPr>
          <w:rFonts w:ascii="Times New Roman" w:hAnsi="Times New Roman" w:cs="Times New Roman"/>
        </w:rPr>
        <w:t>23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压强为</w:t>
      </w:r>
      <w:r w:rsidRPr="00430C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atm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如果用掉</w:t>
      </w: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kg</w:t>
      </w:r>
      <w:r w:rsidRPr="00430C78">
        <w:rPr>
          <w:rFonts w:ascii="Times New Roman" w:hAnsi="Times New Roman" w:hint="eastAsia"/>
        </w:rPr>
        <w:t>后温度升高到</w:t>
      </w:r>
      <w:r w:rsidRPr="00430C78">
        <w:rPr>
          <w:rFonts w:ascii="Times New Roman" w:hAnsi="Times New Roman" w:cs="Times New Roman"/>
        </w:rPr>
        <w:t>27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求筒内气体的压强</w:t>
      </w:r>
      <w:r>
        <w:rPr>
          <w:rFonts w:ascii="Times New Roman" w:hAnsi="Times New Roman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房间的容积为</w:t>
      </w:r>
      <w:r w:rsidRPr="00430C7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m</w:t>
      </w:r>
      <w:r w:rsidRPr="00430C78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在温度为</w:t>
      </w:r>
      <w:r w:rsidRPr="00430C78">
        <w:rPr>
          <w:rFonts w:ascii="Times New Roman" w:hAnsi="Times New Roman" w:cs="Times New Roman"/>
        </w:rPr>
        <w:t>7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大气压强为</w:t>
      </w:r>
      <w:r w:rsidRPr="00430C78">
        <w:rPr>
          <w:rFonts w:ascii="Times New Roman" w:hAnsi="Times New Roman" w:cs="Times New Roman"/>
        </w:rPr>
        <w:t>9.8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Pa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室内空气质量是</w:t>
      </w:r>
      <w:r w:rsidRPr="00430C78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kg.</w:t>
      </w:r>
      <w:r w:rsidRPr="00430C78">
        <w:rPr>
          <w:rFonts w:ascii="Times New Roman" w:hAnsi="Times New Roman" w:hint="eastAsia"/>
        </w:rPr>
        <w:t>当温度升高到</w:t>
      </w:r>
      <w:r w:rsidRPr="00430C78">
        <w:rPr>
          <w:rFonts w:ascii="Times New Roman" w:hAnsi="Times New Roman" w:cs="Times New Roman"/>
        </w:rPr>
        <w:t>27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大气压强变为</w:t>
      </w:r>
      <w:r w:rsidRPr="00430C78">
        <w:rPr>
          <w:rFonts w:ascii="Times New Roman" w:hAnsi="Times New Roman" w:cs="Times New Roman"/>
        </w:rPr>
        <w:t>1.0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Pa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室内空气的质量是多少</w:t>
      </w:r>
      <w:r>
        <w:rPr>
          <w:rFonts w:ascii="Times New Roman" w:hAnsi="Times New Roman" w:hint="eastAsia"/>
        </w:rPr>
        <w:t>？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D46189">
        <w:rPr>
          <w:rFonts w:ascii="Times New Roman" w:hAnsi="Times New Roman" w:cs="Times New Roman"/>
        </w:rPr>
        <w:pict>
          <v:shape id="_x0000_i1031" type="#_x0000_t75" style="width:238.5pt;height:28.5pt">
            <v:imagedata r:id="rId20" r:href="rId21"/>
          </v:shape>
        </w:pic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关于理想气体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温度极低的气体也是理想气体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压强极大的气体也遵从气体实验定律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理想气体是对实际气体的抽象化模型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理想气体实际并不存在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关于理想气体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下列说法中哪些是正确的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理想气体是严格遵守气体实验定律的气体模型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理想气体的分子没有体积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理想气体是一种理想模型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没有实际意义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实际气体在温度不太低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压强不太大的情况下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可当成理想气体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甲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乙两个相同的密闭容器中分别装有等质量的同种气体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已知甲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乙容器中气体的压强分别为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hint="eastAsia"/>
          <w:vertAlign w:val="subscript"/>
        </w:rPr>
        <w:t>甲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hint="eastAsia"/>
          <w:vertAlign w:val="subscript"/>
        </w:rPr>
        <w:t>乙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且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hint="eastAsia"/>
          <w:vertAlign w:val="subscript"/>
        </w:rPr>
        <w:t>甲</w:t>
      </w:r>
      <w:r w:rsidRPr="00430C78">
        <w:rPr>
          <w:rFonts w:ascii="Times New Roman" w:hAnsi="Times New Roman" w:cs="Times New Roman"/>
        </w:rPr>
        <w:t>&lt;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hint="eastAsia"/>
          <w:vertAlign w:val="subscript"/>
        </w:rPr>
        <w:t>乙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甲容器中气体的温度高于乙容器中气体的温度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甲容器中气体的温度低于乙容器中气体的温度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甲容器中气体分子的平均动能小于乙容器中气体分子的平均动能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甲容器中气体分子的平均动能大于乙容器中气体分子的平均动能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一定质量的理想气体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初始状态为</w:t>
      </w:r>
      <w:r w:rsidRPr="00430C78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</w:rPr>
        <w:t>.</w:t>
      </w:r>
      <w:r w:rsidRPr="00430C78">
        <w:rPr>
          <w:rFonts w:ascii="Times New Roman" w:hAnsi="Times New Roman" w:hint="eastAsia"/>
        </w:rPr>
        <w:t>经过一系列状态变化后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压强仍为</w:t>
      </w:r>
      <w:r w:rsidRPr="00430C78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则下列过程中可以实现的是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先等温膨胀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再等容降温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先等温压缩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再等容降温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先等容升温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再等温压缩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先等容降温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再等温压缩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下列图中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hint="eastAsia"/>
        </w:rPr>
        <w:t>表示压强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hint="eastAsia"/>
        </w:rPr>
        <w:t>表示体积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hint="eastAsia"/>
        </w:rPr>
        <w:t>表示热力学温度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hint="eastAsia"/>
        </w:rPr>
        <w:t>表示摄氏温度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各图中正确描述一定质量的理想气体等压变化规律的是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46189">
        <w:rPr>
          <w:rFonts w:ascii="Times New Roman" w:hAnsi="Times New Roman" w:cs="Times New Roman"/>
        </w:rPr>
        <w:pict>
          <v:shape id="_x0000_i1032" type="#_x0000_t75" style="width:3in;height:50.25pt">
            <v:imagedata r:id="rId22" r:href="rId23"/>
          </v:shape>
        </w:pic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在下列图中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不能反映一定质量的理想气体经历了等温变化</w:t>
      </w:r>
      <w:r w:rsidRPr="00430C78">
        <w:rPr>
          <w:rFonts w:hAnsi="宋体" w:hint="eastAsia"/>
        </w:rPr>
        <w:t>→</w:t>
      </w:r>
      <w:r w:rsidRPr="00430C78">
        <w:rPr>
          <w:rFonts w:ascii="Times New Roman" w:hAnsi="Times New Roman" w:hint="eastAsia"/>
        </w:rPr>
        <w:t>等容变化</w:t>
      </w:r>
      <w:r w:rsidRPr="00430C78">
        <w:rPr>
          <w:rFonts w:hAnsi="宋体" w:hint="eastAsia"/>
        </w:rPr>
        <w:t>→</w:t>
      </w:r>
      <w:r w:rsidRPr="00430C78">
        <w:rPr>
          <w:rFonts w:ascii="Times New Roman" w:hAnsi="Times New Roman" w:hint="eastAsia"/>
        </w:rPr>
        <w:t>等压变化后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又可以回到初始状态的图是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46189">
        <w:rPr>
          <w:rFonts w:ascii="Times New Roman" w:hAnsi="Times New Roman" w:cs="Times New Roman"/>
        </w:rPr>
        <w:pict>
          <v:shape id="_x0000_i1033" type="#_x0000_t75" style="width:174pt;height:143.25pt">
            <v:imagedata r:id="rId24" r:href="rId25"/>
          </v:shape>
        </w:pic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7.</w: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46189">
        <w:rPr>
          <w:rFonts w:ascii="Times New Roman" w:hAnsi="Times New Roman" w:cs="Times New Roman"/>
        </w:rPr>
        <w:pict>
          <v:shape id="_x0000_i1034" type="#_x0000_t75" style="width:75.75pt;height:66.75pt">
            <v:imagedata r:id="rId26" r:href="rId27"/>
          </v:shape>
        </w:pic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5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一定质量的理想气体沿着图</w:t>
      </w:r>
      <w:r w:rsidRPr="00430C78">
        <w:rPr>
          <w:rFonts w:ascii="Times New Roman" w:hAnsi="Times New Roman" w:cs="Times New Roman"/>
        </w:rPr>
        <w:t>5</w:t>
      </w:r>
      <w:r w:rsidRPr="00430C78">
        <w:rPr>
          <w:rFonts w:ascii="Times New Roman" w:hAnsi="Times New Roman" w:hint="eastAsia"/>
        </w:rPr>
        <w:t>所示的方向发生状态变化的过程中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该气体压强的变化是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从状态</w:t>
      </w:r>
      <w:r w:rsidRPr="00430C78">
        <w:rPr>
          <w:rFonts w:ascii="Times New Roman" w:hAnsi="Times New Roman" w:cs="Times New Roman"/>
          <w:i/>
          <w:iCs/>
        </w:rPr>
        <w:t>c</w:t>
      </w:r>
      <w:r w:rsidRPr="00430C78">
        <w:rPr>
          <w:rFonts w:ascii="Times New Roman" w:hAnsi="Times New Roman" w:hint="eastAsia"/>
        </w:rPr>
        <w:t>到状态</w:t>
      </w:r>
      <w:r w:rsidRPr="00430C78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压强减小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从状态</w:t>
      </w:r>
      <w:r w:rsidRPr="00430C78">
        <w:rPr>
          <w:rFonts w:ascii="Times New Roman" w:hAnsi="Times New Roman" w:cs="Times New Roman"/>
          <w:i/>
          <w:iCs/>
        </w:rPr>
        <w:t>d</w:t>
      </w:r>
      <w:r w:rsidRPr="00430C78">
        <w:rPr>
          <w:rFonts w:ascii="Times New Roman" w:hAnsi="Times New Roman" w:hint="eastAsia"/>
        </w:rPr>
        <w:t>到状态</w:t>
      </w:r>
      <w:r w:rsidRPr="00430C78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压强不变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从状态</w:t>
      </w:r>
      <w:r w:rsidRPr="00430C78">
        <w:rPr>
          <w:rFonts w:ascii="Times New Roman" w:hAnsi="Times New Roman" w:cs="Times New Roman"/>
          <w:i/>
          <w:iCs/>
        </w:rPr>
        <w:t>a</w:t>
      </w:r>
      <w:r w:rsidRPr="00430C78">
        <w:rPr>
          <w:rFonts w:ascii="Times New Roman" w:hAnsi="Times New Roman" w:hint="eastAsia"/>
        </w:rPr>
        <w:t>到状态</w:t>
      </w:r>
      <w:r w:rsidRPr="00430C78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压强增大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从状态</w:t>
      </w:r>
      <w:r w:rsidRPr="00430C78">
        <w:rPr>
          <w:rFonts w:ascii="Times New Roman" w:hAnsi="Times New Roman" w:cs="Times New Roman"/>
          <w:i/>
          <w:iCs/>
        </w:rPr>
        <w:t>b</w:t>
      </w:r>
      <w:r w:rsidRPr="00430C78">
        <w:rPr>
          <w:rFonts w:ascii="Times New Roman" w:hAnsi="Times New Roman" w:hint="eastAsia"/>
        </w:rPr>
        <w:t>到状态</w:t>
      </w:r>
      <w:r w:rsidRPr="00430C78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压强不变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8.</w: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46189">
        <w:rPr>
          <w:rFonts w:ascii="Times New Roman" w:hAnsi="Times New Roman" w:cs="Times New Roman"/>
        </w:rPr>
        <w:pict>
          <v:shape id="_x0000_i1035" type="#_x0000_t75" style="width:41.25pt;height:55.5pt">
            <v:imagedata r:id="rId28" r:href="rId29"/>
          </v:shape>
        </w:pic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6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一圆筒形真空容器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在筒顶系着的轻弹簧下挂一质量不计的活塞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弹簧处于自然长度时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活塞正好触及筒底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6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当在活塞下方注入一定质量的理想气体后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温度为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气柱高为</w:t>
      </w:r>
      <w:r w:rsidRPr="00430C7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则温度为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hAnsi="宋体" w:hint="eastAsia"/>
        </w:rPr>
        <w:t>′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气柱的高为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hint="eastAsia"/>
        </w:rPr>
        <w:t>活塞与圆筒间摩擦不计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hAnsi="宋体" w:hint="eastAsia"/>
        </w:rPr>
        <w:t>′</w:t>
      </w:r>
      <w:r w:rsidRPr="00430C78">
        <w:rPr>
          <w:rFonts w:ascii="Times New Roman" w:hAnsi="Times New Roman" w:cs="Times New Roman"/>
          <w:i/>
          <w:iCs/>
        </w:rPr>
        <w:t>h</w:t>
      </w:r>
      <w:r w:rsidRPr="00430C78">
        <w:rPr>
          <w:rFonts w:ascii="IPAPANNEW" w:hAnsi="IPAPANNEW" w:cs="IPAPANNEW"/>
        </w:rPr>
        <w:t>/</w:t>
      </w:r>
      <w:r w:rsidRPr="00430C78">
        <w:rPr>
          <w:rFonts w:ascii="IPAPANNEW" w:hAnsi="IPAPANNEW" w:cs="IPAPANNEW"/>
          <w:i/>
          <w:iCs/>
        </w:rPr>
        <w:t>T</w:t>
      </w:r>
      <w:r w:rsidRPr="00430C78">
        <w:rPr>
          <w:rFonts w:ascii="IPAPANNEW" w:hAnsi="IPAPANNEW" w:cs="IPAPANNEW"/>
        </w:rPr>
        <w:t xml:space="preserve">  </w:t>
      </w:r>
      <w:r>
        <w:rPr>
          <w:rFonts w:ascii="IPAPANNEW" w:hAnsi="IPAPANNEW" w:cs="IPAPANNEW"/>
        </w:rPr>
        <w:t xml:space="preserve">        </w:t>
      </w:r>
      <w:r w:rsidRPr="00430C78">
        <w:rPr>
          <w:rFonts w:ascii="IPAPANNEW" w:hAnsi="IPAPANNEW" w:cs="IPAPANNEW"/>
        </w:rPr>
        <w:t>B</w:t>
      </w:r>
      <w:r>
        <w:rPr>
          <w:rFonts w:ascii="IPAPANNEW" w:hAnsi="IPAPANNEW" w:hint="eastAsia"/>
        </w:rPr>
        <w:t>．</w:t>
      </w:r>
      <w:r w:rsidRPr="00430C78">
        <w:rPr>
          <w:rFonts w:ascii="IPAPANNEW" w:hAnsi="IPAPANNEW" w:cs="IPAPANNEW"/>
          <w:i/>
          <w:iCs/>
        </w:rPr>
        <w:t>Th</w:t>
      </w:r>
      <w:r w:rsidRPr="00430C78">
        <w:rPr>
          <w:rFonts w:ascii="IPAPANNEW" w:hAnsi="IPAPANNEW" w:cs="IPAPANNEW"/>
        </w:rPr>
        <w:t>/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hAnsi="宋体" w:hint="eastAsia"/>
        </w:rPr>
        <w:t>′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430C78">
        <w:rPr>
          <w:rFonts w:ascii="Times New Roman" w:hAnsi="Times New Roman" w:cs="Times New Roman"/>
          <w:i/>
          <w:iCs/>
        </w:rPr>
        <w:instrText>T</w:instrText>
      </w:r>
      <w:r w:rsidRPr="00430C78">
        <w:rPr>
          <w:rFonts w:hAnsi="宋体" w:hint="eastAsia"/>
        </w:rPr>
        <w:instrText>′</w:instrText>
      </w:r>
      <w:r w:rsidRPr="00430C78">
        <w:rPr>
          <w:rFonts w:ascii="Times New Roman" w:hAnsi="Times New Roman" w:cs="Times New Roman"/>
        </w:rPr>
        <w:instrText>/</w:instrText>
      </w:r>
      <w:r w:rsidRPr="00430C78">
        <w:rPr>
          <w:rFonts w:ascii="Times New Roman" w:hAnsi="Times New Roman" w:cs="Times New Roman"/>
          <w:i/>
          <w:iCs/>
        </w:rPr>
        <w:instrText>T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430C78">
        <w:rPr>
          <w:rFonts w:ascii="Times New Roman" w:hAnsi="Times New Roman" w:cs="Times New Roman"/>
          <w:i/>
          <w:iCs/>
        </w:rPr>
        <w:instrText>T</w:instrText>
      </w:r>
      <w:r w:rsidRPr="00430C78">
        <w:rPr>
          <w:rFonts w:ascii="Times New Roman" w:hAnsi="Times New Roman" w:cs="Times New Roman"/>
        </w:rPr>
        <w:instrText>/</w:instrText>
      </w:r>
      <w:r w:rsidRPr="00430C78">
        <w:rPr>
          <w:rFonts w:ascii="Times New Roman" w:hAnsi="Times New Roman" w:cs="Times New Roman"/>
          <w:i/>
          <w:iCs/>
        </w:rPr>
        <w:instrText>T</w:instrText>
      </w:r>
      <w:r w:rsidRPr="00430C78">
        <w:rPr>
          <w:rFonts w:hAnsi="宋体" w:hint="eastAsia"/>
        </w:rPr>
        <w:instrText>′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957"/>
        <w:gridCol w:w="957"/>
        <w:gridCol w:w="957"/>
        <w:gridCol w:w="957"/>
        <w:gridCol w:w="957"/>
        <w:gridCol w:w="958"/>
        <w:gridCol w:w="958"/>
        <w:gridCol w:w="958"/>
      </w:tblGrid>
      <w:tr w:rsidR="002111D3">
        <w:trPr>
          <w:jc w:val="center"/>
        </w:trPr>
        <w:tc>
          <w:tcPr>
            <w:tcW w:w="957" w:type="dxa"/>
            <w:vAlign w:val="center"/>
          </w:tcPr>
          <w:p w:rsidR="002111D3" w:rsidRPr="00430C78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eastAsia="黑体" w:hAnsi="Times New Roman" w:cs="黑体" w:hint="eastAsia"/>
              </w:rPr>
              <w:t>题号</w:t>
            </w:r>
          </w:p>
        </w:tc>
        <w:tc>
          <w:tcPr>
            <w:tcW w:w="957" w:type="dxa"/>
            <w:vAlign w:val="center"/>
          </w:tcPr>
          <w:p w:rsidR="002111D3" w:rsidRPr="00430C78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vAlign w:val="center"/>
          </w:tcPr>
          <w:p w:rsidR="002111D3" w:rsidRPr="00430C78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vAlign w:val="center"/>
          </w:tcPr>
          <w:p w:rsidR="002111D3" w:rsidRPr="00430C78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  <w:vAlign w:val="center"/>
          </w:tcPr>
          <w:p w:rsidR="002111D3" w:rsidRPr="00430C78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  <w:vAlign w:val="center"/>
          </w:tcPr>
          <w:p w:rsidR="002111D3" w:rsidRPr="00430C78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dxa"/>
            <w:vAlign w:val="center"/>
          </w:tcPr>
          <w:p w:rsidR="002111D3" w:rsidRPr="00430C78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vAlign w:val="center"/>
          </w:tcPr>
          <w:p w:rsidR="002111D3" w:rsidRPr="00430C78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8" w:type="dxa"/>
            <w:vAlign w:val="center"/>
          </w:tcPr>
          <w:p w:rsidR="002111D3" w:rsidRPr="00430C78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0C78">
              <w:rPr>
                <w:rFonts w:ascii="Times New Roman" w:hAnsi="Times New Roman" w:cs="Times New Roman"/>
              </w:rPr>
              <w:t>8</w:t>
            </w:r>
          </w:p>
        </w:tc>
      </w:tr>
      <w:tr w:rsidR="002111D3">
        <w:trPr>
          <w:jc w:val="center"/>
        </w:trPr>
        <w:tc>
          <w:tcPr>
            <w:tcW w:w="957" w:type="dxa"/>
            <w:vAlign w:val="center"/>
          </w:tcPr>
          <w:p w:rsidR="002111D3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0C78">
              <w:rPr>
                <w:rFonts w:ascii="Times New Roman" w:eastAsia="黑体" w:hAnsi="Times New Roman" w:cs="黑体" w:hint="eastAsia"/>
              </w:rPr>
              <w:t>答案</w:t>
            </w:r>
          </w:p>
        </w:tc>
        <w:tc>
          <w:tcPr>
            <w:tcW w:w="957" w:type="dxa"/>
            <w:vAlign w:val="center"/>
          </w:tcPr>
          <w:p w:rsidR="002111D3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2111D3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2111D3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2111D3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2111D3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2111D3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2111D3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2111D3" w:rsidRDefault="002111D3" w:rsidP="00645A9A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9.</w: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46189">
        <w:rPr>
          <w:rFonts w:ascii="Times New Roman" w:hAnsi="Times New Roman" w:cs="Times New Roman"/>
        </w:rPr>
        <w:pict>
          <v:shape id="_x0000_i1036" type="#_x0000_t75" style="width:60.75pt;height:60pt">
            <v:imagedata r:id="rId30" r:href="rId31"/>
          </v:shape>
        </w:pic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7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7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装有水银的细</w:t>
      </w:r>
      <w:r w:rsidRPr="00430C78">
        <w:rPr>
          <w:rFonts w:ascii="Times New Roman" w:hAnsi="Times New Roman" w:cs="Times New Roman"/>
        </w:rPr>
        <w:t>U</w:t>
      </w:r>
      <w:r w:rsidRPr="00430C78">
        <w:rPr>
          <w:rFonts w:ascii="Times New Roman" w:hAnsi="Times New Roman" w:hint="eastAsia"/>
        </w:rPr>
        <w:t>形管与巨大的密封气罐</w:t>
      </w:r>
      <w:r w:rsidRPr="00430C78">
        <w:rPr>
          <w:rFonts w:ascii="Times New Roman" w:hAnsi="Times New Roman" w:cs="Times New Roman"/>
          <w:i/>
          <w:iCs/>
        </w:rPr>
        <w:t>A</w:t>
      </w:r>
      <w:r w:rsidRPr="00430C78">
        <w:rPr>
          <w:rFonts w:ascii="Times New Roman" w:hAnsi="Times New Roman" w:hint="eastAsia"/>
        </w:rPr>
        <w:t>相连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左端封闭有一段空气柱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在气温为</w:t>
      </w:r>
      <w:r>
        <w:rPr>
          <w:rFonts w:ascii="Times New Roman" w:hAnsi="Times New Roman" w:hint="eastAsia"/>
        </w:rPr>
        <w:t>－</w:t>
      </w:r>
      <w:r w:rsidRPr="00430C78">
        <w:rPr>
          <w:rFonts w:ascii="Times New Roman" w:hAnsi="Times New Roman" w:cs="Times New Roman"/>
        </w:rPr>
        <w:t>23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空气柱长为</w:t>
      </w:r>
      <w:r w:rsidRPr="00430C78"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右端水银面比左端低</w:t>
      </w:r>
      <w:r w:rsidRPr="00430C78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当气温升到</w:t>
      </w:r>
      <w:r w:rsidRPr="00430C78">
        <w:rPr>
          <w:rFonts w:ascii="Times New Roman" w:hAnsi="Times New Roman" w:cs="Times New Roman"/>
        </w:rPr>
        <w:t>27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</w:rPr>
        <w:t>U</w:t>
      </w:r>
      <w:r w:rsidRPr="00430C78">
        <w:rPr>
          <w:rFonts w:ascii="Times New Roman" w:hAnsi="Times New Roman" w:hint="eastAsia"/>
        </w:rPr>
        <w:t>形管两边高度差增加了</w:t>
      </w:r>
      <w:r w:rsidRPr="00430C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则气罐内气体在</w:t>
      </w:r>
      <w:r>
        <w:rPr>
          <w:rFonts w:ascii="Times New Roman" w:hAnsi="Times New Roman" w:hint="eastAsia"/>
        </w:rPr>
        <w:t>－</w:t>
      </w:r>
      <w:r w:rsidRPr="00430C78">
        <w:rPr>
          <w:rFonts w:ascii="Times New Roman" w:hAnsi="Times New Roman" w:cs="Times New Roman"/>
        </w:rPr>
        <w:t>23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时的压强为</w:t>
      </w:r>
      <w:r w:rsidRPr="00430C7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cmHg.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内燃机汽缸里的混合气体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在吸气冲程之末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温度为</w:t>
      </w:r>
      <w:r w:rsidRPr="00430C78">
        <w:rPr>
          <w:rFonts w:ascii="Times New Roman" w:hAnsi="Times New Roman" w:cs="Times New Roman"/>
        </w:rPr>
        <w:t>50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压强为</w:t>
      </w:r>
      <w:r w:rsidRPr="00430C78">
        <w:rPr>
          <w:rFonts w:ascii="Times New Roman" w:hAnsi="Times New Roman" w:cs="Times New Roman"/>
        </w:rPr>
        <w:t>1.0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cs="Times New Roman"/>
          <w:vertAlign w:val="superscript"/>
        </w:rPr>
        <w:t>5</w:t>
      </w:r>
      <w:r w:rsidRPr="00430C78">
        <w:rPr>
          <w:rFonts w:ascii="Times New Roman" w:hAnsi="Times New Roman" w:cs="Times New Roman"/>
        </w:rPr>
        <w:t>Pa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体积为</w:t>
      </w:r>
      <w:r w:rsidRPr="00430C78">
        <w:rPr>
          <w:rFonts w:ascii="Times New Roman" w:hAnsi="Times New Roman" w:cs="Times New Roman"/>
        </w:rPr>
        <w:t>0.93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L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在压缩冲程中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把气体的体积压缩为</w:t>
      </w:r>
      <w:r w:rsidRPr="00430C78">
        <w:rPr>
          <w:rFonts w:ascii="Times New Roman" w:hAnsi="Times New Roman" w:cs="Times New Roman"/>
        </w:rPr>
        <w:t>0.155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L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气体的压强增大到</w:t>
      </w:r>
      <w:r w:rsidRPr="00430C78">
        <w:rPr>
          <w:rFonts w:ascii="Times New Roman" w:hAnsi="Times New Roman" w:cs="Times New Roman"/>
        </w:rPr>
        <w:t>1.2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Pa.</w:t>
      </w:r>
      <w:r w:rsidRPr="00430C78">
        <w:rPr>
          <w:rFonts w:ascii="Times New Roman" w:hAnsi="Times New Roman" w:hint="eastAsia"/>
        </w:rPr>
        <w:t>这时混合气体的温度升高到多少摄氏度</w:t>
      </w:r>
      <w:r>
        <w:rPr>
          <w:rFonts w:ascii="Times New Roman" w:hAnsi="Times New Roman" w:hint="eastAsia"/>
        </w:rPr>
        <w:t>？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11.</w: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46189">
        <w:rPr>
          <w:rFonts w:ascii="Times New Roman" w:hAnsi="Times New Roman" w:cs="Times New Roman"/>
        </w:rPr>
        <w:pict>
          <v:shape id="_x0000_i1037" type="#_x0000_t75" style="width:74.25pt;height:47.25pt">
            <v:imagedata r:id="rId32" r:href="rId33"/>
          </v:shape>
        </w:pic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8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用销钉固定的活塞把容器分成</w:t>
      </w:r>
      <w:r w:rsidRPr="00430C78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B</w:t>
      </w:r>
      <w:r w:rsidRPr="00430C78">
        <w:rPr>
          <w:rFonts w:ascii="Times New Roman" w:hAnsi="Times New Roman" w:hint="eastAsia"/>
        </w:rPr>
        <w:t>两部分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其容积之比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i/>
          <w:iCs/>
          <w:vertAlign w:val="subscript"/>
        </w:rPr>
        <w:t>A</w:t>
      </w:r>
      <w:r w:rsidRPr="00430C78">
        <w:rPr>
          <w:rFonts w:hAnsi="宋体" w:hint="eastAsia"/>
        </w:rPr>
        <w:t>∶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hAnsi="宋体" w:hint="eastAsia"/>
        </w:rPr>
        <w:t>∶</w:t>
      </w:r>
      <w:r w:rsidRPr="00430C78">
        <w:rPr>
          <w:rFonts w:ascii="Times New Roman" w:hAnsi="Times New Roman" w:cs="Times New Roman"/>
        </w:rPr>
        <w:t>1.</w:t>
      </w: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8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起初</w:t>
      </w:r>
      <w:r w:rsidRPr="00430C78">
        <w:rPr>
          <w:rFonts w:ascii="Times New Roman" w:hAnsi="Times New Roman" w:cs="Times New Roman"/>
          <w:i/>
          <w:iCs/>
        </w:rPr>
        <w:t>A</w:t>
      </w:r>
      <w:r w:rsidRPr="00430C78">
        <w:rPr>
          <w:rFonts w:ascii="Times New Roman" w:hAnsi="Times New Roman" w:hint="eastAsia"/>
        </w:rPr>
        <w:t>中空气温度为</w:t>
      </w:r>
      <w:r w:rsidRPr="00430C78">
        <w:rPr>
          <w:rFonts w:ascii="Times New Roman" w:hAnsi="Times New Roman" w:cs="Times New Roman"/>
        </w:rPr>
        <w:t>127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压强为</w:t>
      </w:r>
      <w:r w:rsidRPr="00430C78">
        <w:rPr>
          <w:rFonts w:ascii="Times New Roman" w:hAnsi="Times New Roman" w:cs="Times New Roman"/>
        </w:rPr>
        <w:t>1.8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Pa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B</w:t>
      </w:r>
      <w:r w:rsidRPr="00430C78">
        <w:rPr>
          <w:rFonts w:ascii="Times New Roman" w:hAnsi="Times New Roman" w:hint="eastAsia"/>
        </w:rPr>
        <w:t>中空气温度为</w:t>
      </w:r>
      <w:r w:rsidRPr="00430C78">
        <w:rPr>
          <w:rFonts w:ascii="Times New Roman" w:hAnsi="Times New Roman" w:cs="Times New Roman"/>
        </w:rPr>
        <w:t>27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压强为</w:t>
      </w:r>
      <w:r w:rsidRPr="00430C78">
        <w:rPr>
          <w:rFonts w:ascii="Times New Roman" w:hAnsi="Times New Roman" w:cs="Times New Roman"/>
        </w:rPr>
        <w:t>1.2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Pa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拔去销钉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使活塞可以无摩擦地移动但不漏气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由于容器缓慢导热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最后都变成室温</w:t>
      </w:r>
      <w:r w:rsidRPr="00430C78">
        <w:rPr>
          <w:rFonts w:ascii="Times New Roman" w:hAnsi="Times New Roman" w:cs="Times New Roman"/>
        </w:rPr>
        <w:t>27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活塞也停住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求最后</w:t>
      </w:r>
      <w:r w:rsidRPr="00430C78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B</w:t>
      </w:r>
      <w:r w:rsidRPr="00430C78">
        <w:rPr>
          <w:rFonts w:ascii="Times New Roman" w:hAnsi="Times New Roman" w:hint="eastAsia"/>
        </w:rPr>
        <w:t>中气体的压强</w:t>
      </w:r>
      <w:r>
        <w:rPr>
          <w:rFonts w:ascii="Times New Roman" w:hAnsi="Times New Roman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12.</w: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46189">
        <w:rPr>
          <w:rFonts w:ascii="Times New Roman" w:hAnsi="Times New Roman" w:cs="Times New Roman"/>
        </w:rPr>
        <w:pict>
          <v:shape id="_x0000_i1038" type="#_x0000_t75" style="width:71.25pt;height:73.5pt">
            <v:imagedata r:id="rId34" r:href="rId35"/>
          </v:shape>
        </w:pic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9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某压缩式喷雾器储液桶的容量为</w:t>
      </w:r>
      <w:r w:rsidRPr="00430C78">
        <w:rPr>
          <w:rFonts w:ascii="Times New Roman" w:hAnsi="Times New Roman" w:cs="Times New Roman"/>
        </w:rPr>
        <w:t>5.7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hint="eastAsia"/>
          <w:vertAlign w:val="superscript"/>
        </w:rPr>
        <w:t>－</w:t>
      </w:r>
      <w:r w:rsidRPr="00430C78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m</w:t>
      </w:r>
      <w:r w:rsidRPr="00430C78">
        <w:rPr>
          <w:rFonts w:ascii="Times New Roman" w:hAnsi="Times New Roman" w:cs="Times New Roman"/>
          <w:vertAlign w:val="superscript"/>
        </w:rPr>
        <w:t>3</w:t>
      </w:r>
      <w:r w:rsidRPr="00430C78">
        <w:rPr>
          <w:rFonts w:ascii="Times New Roman" w:hAnsi="Times New Roman" w:cs="Times New Roman"/>
        </w:rPr>
        <w:t>.</w:t>
      </w:r>
      <w:r w:rsidRPr="00430C78">
        <w:rPr>
          <w:rFonts w:ascii="Times New Roman" w:hAnsi="Times New Roman" w:hint="eastAsia"/>
        </w:rPr>
        <w:t>往桶内倒入</w:t>
      </w:r>
      <w:r w:rsidRPr="00430C78">
        <w:rPr>
          <w:rFonts w:ascii="Times New Roman" w:hAnsi="Times New Roman" w:cs="Times New Roman"/>
        </w:rPr>
        <w:t>4.2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hint="eastAsia"/>
          <w:vertAlign w:val="superscript"/>
        </w:rPr>
        <w:t>－</w:t>
      </w:r>
      <w:r w:rsidRPr="00430C78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m</w:t>
      </w:r>
      <w:r w:rsidRPr="00430C78">
        <w:rPr>
          <w:rFonts w:ascii="Times New Roman" w:hAnsi="Times New Roman" w:cs="Times New Roman"/>
          <w:vertAlign w:val="superscript"/>
        </w:rPr>
        <w:t>3</w:t>
      </w:r>
      <w:r w:rsidRPr="00430C78">
        <w:rPr>
          <w:rFonts w:ascii="Times New Roman" w:hAnsi="Times New Roman" w:hint="eastAsia"/>
        </w:rPr>
        <w:t>的药液后开始打气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假设打气过程中药液不会向外喷出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9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如果每次能打进</w:t>
      </w:r>
      <w:r w:rsidRPr="00430C78">
        <w:rPr>
          <w:rFonts w:ascii="Times New Roman" w:hAnsi="Times New Roman" w:cs="Times New Roman"/>
        </w:rPr>
        <w:t>2.5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hint="eastAsia"/>
          <w:vertAlign w:val="superscript"/>
        </w:rPr>
        <w:t>－</w:t>
      </w:r>
      <w:r w:rsidRPr="00430C78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m</w:t>
      </w:r>
      <w:r w:rsidRPr="00430C78">
        <w:rPr>
          <w:rFonts w:ascii="Times New Roman" w:hAnsi="Times New Roman" w:cs="Times New Roman"/>
          <w:vertAlign w:val="superscript"/>
        </w:rPr>
        <w:t>3</w:t>
      </w:r>
      <w:r w:rsidRPr="00430C78">
        <w:rPr>
          <w:rFonts w:ascii="Times New Roman" w:hAnsi="Times New Roman" w:hint="eastAsia"/>
        </w:rPr>
        <w:t>的空气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要使喷雾器内空气的压强达到</w:t>
      </w:r>
      <w:r w:rsidRPr="00430C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atm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应打气几次</w:t>
      </w:r>
      <w:r>
        <w:rPr>
          <w:rFonts w:ascii="Times New Roman" w:hAnsi="Times New Roman" w:hint="eastAsia"/>
        </w:rPr>
        <w:t>？</w:t>
      </w:r>
      <w:r w:rsidRPr="00430C78">
        <w:rPr>
          <w:rFonts w:ascii="Times New Roman" w:hAnsi="Times New Roman" w:hint="eastAsia"/>
        </w:rPr>
        <w:t>这个压强能否使喷雾器内的药液全部喷完</w:t>
      </w:r>
      <w:r>
        <w:rPr>
          <w:rFonts w:ascii="Times New Roman" w:hAnsi="Times New Roman" w:hint="eastAsia"/>
        </w:rPr>
        <w:t>？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hint="eastAsia"/>
        </w:rPr>
        <w:t>设标准大气压强为</w:t>
      </w: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atm</w:t>
      </w:r>
      <w:r>
        <w:rPr>
          <w:rFonts w:ascii="Times New Roman" w:hAnsi="Times New Roman" w:cs="Times New Roman"/>
        </w:rPr>
        <w:t>)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2111D3" w:rsidRPr="000769C1" w:rsidRDefault="002111D3" w:rsidP="00645A9A">
      <w:pPr>
        <w:pStyle w:val="PlainText1"/>
        <w:snapToGrid w:val="0"/>
        <w:jc w:val="center"/>
        <w:rPr>
          <w:rFonts w:hAnsi="宋体" w:cs="Times New Roman"/>
          <w:b/>
          <w:bCs/>
          <w:sz w:val="32"/>
          <w:szCs w:val="32"/>
        </w:rPr>
      </w:pPr>
      <w:r w:rsidRPr="000769C1">
        <w:rPr>
          <w:rFonts w:hAnsi="宋体" w:hint="eastAsia"/>
          <w:b/>
          <w:bCs/>
          <w:sz w:val="32"/>
          <w:szCs w:val="32"/>
        </w:rPr>
        <w:t>第</w:t>
      </w:r>
      <w:r w:rsidRPr="000769C1">
        <w:rPr>
          <w:rFonts w:hAnsi="宋体"/>
          <w:b/>
          <w:bCs/>
          <w:sz w:val="32"/>
          <w:szCs w:val="32"/>
        </w:rPr>
        <w:t>3</w:t>
      </w:r>
      <w:r w:rsidRPr="000769C1">
        <w:rPr>
          <w:rFonts w:hAnsi="宋体" w:hint="eastAsia"/>
          <w:b/>
          <w:bCs/>
          <w:sz w:val="32"/>
          <w:szCs w:val="32"/>
        </w:rPr>
        <w:t>节　理想气体的状态方程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课前预习练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气体实验定律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不太大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不太低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很大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很低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不太低</w:t>
      </w:r>
      <w:r>
        <w:rPr>
          <w:rFonts w:ascii="Times New Roman" w:hAnsi="Times New Roman" w:cs="Times New Roman"/>
        </w:rPr>
        <w:t xml:space="preserve">   </w:t>
      </w:r>
      <w:r w:rsidRPr="003B6D72">
        <w:rPr>
          <w:rFonts w:ascii="Times New Roman" w:hAnsi="Times New Roman" w:hint="eastAsia"/>
        </w:rPr>
        <w:t>不太大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压强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体积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热力学温度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B6D72">
        <w:rPr>
          <w:rFonts w:ascii="Times New Roman" w:hAnsi="Times New Roman" w:cs="Times New Roman"/>
          <w:i/>
          <w:iCs/>
        </w:rPr>
        <w:instrText>pV,T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＝</w:t>
      </w:r>
      <w:r w:rsidRPr="003B6D72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B6D72">
        <w:rPr>
          <w:rFonts w:ascii="Times New Roman" w:hAnsi="Times New Roman" w:cs="Times New Roman"/>
          <w:i/>
          <w:iCs/>
        </w:rPr>
        <w:instrText>p</w:instrText>
      </w:r>
      <w:r w:rsidRPr="003B6D72">
        <w:rPr>
          <w:rFonts w:ascii="Times New Roman" w:hAnsi="Times New Roman" w:cs="Times New Roman"/>
          <w:vertAlign w:val="subscript"/>
        </w:rPr>
        <w:instrText>1</w:instrText>
      </w:r>
      <w:r w:rsidRPr="003B6D72">
        <w:rPr>
          <w:rFonts w:ascii="Times New Roman" w:hAnsi="Times New Roman" w:cs="Times New Roman"/>
          <w:i/>
          <w:iCs/>
        </w:rPr>
        <w:instrText>V</w:instrText>
      </w:r>
      <w:r w:rsidRPr="003B6D72">
        <w:rPr>
          <w:rFonts w:ascii="Times New Roman" w:hAnsi="Times New Roman" w:cs="Times New Roman"/>
          <w:vertAlign w:val="subscript"/>
        </w:rPr>
        <w:instrText>1</w:instrText>
      </w:r>
      <w:r w:rsidRPr="003B6D72">
        <w:rPr>
          <w:rFonts w:ascii="Times New Roman" w:hAnsi="Times New Roman" w:cs="Times New Roman"/>
          <w:i/>
          <w:iCs/>
        </w:rPr>
        <w:instrText>,T</w:instrText>
      </w:r>
      <w:r w:rsidRPr="003B6D72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B6D72">
        <w:rPr>
          <w:rFonts w:ascii="Times New Roman" w:hAnsi="Times New Roman" w:cs="Times New Roman"/>
          <w:i/>
          <w:iCs/>
        </w:rPr>
        <w:instrText>p</w:instrText>
      </w:r>
      <w:r w:rsidRPr="003B6D72">
        <w:rPr>
          <w:rFonts w:ascii="Times New Roman" w:hAnsi="Times New Roman" w:cs="Times New Roman"/>
          <w:vertAlign w:val="subscript"/>
        </w:rPr>
        <w:instrText>2</w:instrText>
      </w:r>
      <w:r w:rsidRPr="003B6D72">
        <w:rPr>
          <w:rFonts w:ascii="Times New Roman" w:hAnsi="Times New Roman" w:cs="Times New Roman"/>
          <w:i/>
          <w:iCs/>
        </w:rPr>
        <w:instrText>V</w:instrText>
      </w:r>
      <w:r w:rsidRPr="003B6D72">
        <w:rPr>
          <w:rFonts w:ascii="Times New Roman" w:hAnsi="Times New Roman" w:cs="Times New Roman"/>
          <w:vertAlign w:val="subscript"/>
        </w:rPr>
        <w:instrText>2</w:instrText>
      </w:r>
      <w:r w:rsidRPr="003B6D72">
        <w:rPr>
          <w:rFonts w:ascii="Times New Roman" w:hAnsi="Times New Roman" w:cs="Times New Roman"/>
          <w:i/>
          <w:iCs/>
        </w:rPr>
        <w:instrText>,T</w:instrText>
      </w:r>
      <w:r w:rsidRPr="003B6D72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理想气体是在任何温度、任何压强下都能遵从气体实验定律的气体，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项错误；它是实际气体在温度不太低、压强不太大的情况下的抽象，故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正确，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是错误的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由理想气体状态方程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pV,T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＝恒量得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项中只要压强减小就有可能，故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项正确；而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项中体积不变，温度与压强应同时变大或同时变小，故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项错；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项中温度不变，压强与体积成反比，故不能同时增大；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项中温度升高，压强减小，体积减小，导致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pV,T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减小，故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项错误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AD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在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三个状态参量中，单独一个参量发生变化是不可能的，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正确；体积增大时，压强增大，温度升高，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pV,T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可能会保持不变，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错误；不知压强变化情况，温度升高，体积不一定增大，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错误；压强增大而温度降低，体积必定减小，由于质量不变，因此密度一定增大，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课堂探究练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由理想气体状态方程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可判断，只有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项正确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在确定气体质量不变的条件下，才可用理想气体状态方程</w:t>
      </w:r>
      <w:r>
        <w:rPr>
          <w:rFonts w:ascii="Times New Roman" w:eastAsia="仿宋_GB2312" w:hAnsi="Times New Roman" w:cs="仿宋_GB2312" w:hint="eastAsia"/>
        </w:rPr>
        <w:t>．</w:t>
      </w:r>
      <w:r w:rsidRPr="003B6D72">
        <w:rPr>
          <w:rFonts w:ascii="Times New Roman" w:eastAsia="仿宋_GB2312" w:hAnsi="Times New Roman" w:cs="仿宋_GB2312" w:hint="eastAsia"/>
        </w:rPr>
        <w:t>它是一定质量理想气体的几个状态参量之间的关系，与变化过程无关</w:t>
      </w:r>
      <w:r>
        <w:rPr>
          <w:rFonts w:ascii="Times New Roman" w:eastAsia="仿宋_GB2312" w:hAnsi="Times New Roman" w:cs="仿宋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AD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气体的三个状态参量变化时，至少有两个同时参与变化，故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对；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不变时，由</w:t>
      </w:r>
      <w:r w:rsidRPr="003B6D72">
        <w:rPr>
          <w:rFonts w:ascii="Times New Roman" w:eastAsia="楷体_GB2312" w:hAnsi="Times New Roman" w:cs="Times New Roman"/>
          <w:i/>
          <w:iCs/>
        </w:rPr>
        <w:t>pV</w:t>
      </w:r>
      <w:r w:rsidRPr="003B6D72">
        <w:rPr>
          <w:rFonts w:ascii="Times New Roman" w:eastAsia="楷体_GB2312" w:hAnsi="Times New Roman" w:cs="楷体_GB2312" w:hint="eastAsia"/>
        </w:rPr>
        <w:t>＝恒量知，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对；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不变时，由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＝恒量知，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错；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不变时，由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＝恒量知，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错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仿宋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应用理想气体状态方程判断状态变化问题时，应注意：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三个状态参量压强、体积和温度中至少有两个状态参量发生变化</w:t>
      </w:r>
      <w:r>
        <w:rPr>
          <w:rFonts w:ascii="Times New Roman" w:eastAsia="仿宋_GB2312" w:hAnsi="Times New Roman" w:cs="仿宋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状态参量变化的分析可根据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B6D72">
        <w:rPr>
          <w:rFonts w:ascii="Times New Roman" w:eastAsia="仿宋_GB2312" w:hAnsi="Times New Roman" w:cs="Times New Roman"/>
          <w:i/>
          <w:iCs/>
        </w:rPr>
        <w:instrText>pV,T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B6D72">
        <w:rPr>
          <w:rFonts w:ascii="Times New Roman" w:eastAsia="仿宋_GB2312" w:hAnsi="Times New Roman" w:cs="仿宋_GB2312" w:hint="eastAsia"/>
        </w:rPr>
        <w:t>＝常量进行分析</w:t>
      </w:r>
      <w:r>
        <w:rPr>
          <w:rFonts w:ascii="Times New Roman" w:eastAsia="仿宋_GB2312" w:hAnsi="Times New Roman" w:cs="仿宋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从已知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图上可知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Times New Roman"/>
        </w:rPr>
        <w:t>&gt;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Times New Roman"/>
        </w:rPr>
        <w:t>.</w:t>
      </w:r>
      <w:r w:rsidRPr="003B6D72">
        <w:rPr>
          <w:rFonts w:ascii="Times New Roman" w:eastAsia="楷体_GB2312" w:hAnsi="Times New Roman" w:cs="楷体_GB2312" w:hint="eastAsia"/>
        </w:rPr>
        <w:t>为确定它们之间的定量关系，可以用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图上的标度值代替压强和体积的大小，代入理想气体状态方程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3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4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6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]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理解理想气体状态方程的实质，即一定质量的理想气体在状态参量变化时有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B6D72">
        <w:rPr>
          <w:rFonts w:ascii="Times New Roman" w:eastAsia="仿宋_GB2312" w:hAnsi="Times New Roman" w:cs="Times New Roman"/>
          <w:i/>
          <w:iCs/>
        </w:rPr>
        <w:instrText>pV,T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B6D72">
        <w:rPr>
          <w:rFonts w:ascii="Times New Roman" w:eastAsia="仿宋_GB2312" w:hAnsi="Times New Roman" w:cs="仿宋_GB2312" w:hint="eastAsia"/>
        </w:rPr>
        <w:t>＝</w:t>
      </w:r>
      <w:r w:rsidRPr="003B6D72">
        <w:rPr>
          <w:rFonts w:ascii="Times New Roman" w:eastAsia="仿宋_GB2312" w:hAnsi="Times New Roman" w:cs="Times New Roman"/>
          <w:i/>
          <w:iCs/>
        </w:rPr>
        <w:t>C</w:t>
      </w:r>
      <w:r w:rsidRPr="003B6D72">
        <w:rPr>
          <w:rFonts w:ascii="Times New Roman" w:eastAsia="仿宋_GB2312" w:hAnsi="Times New Roman" w:cs="仿宋_GB2312" w:hint="eastAsia"/>
        </w:rPr>
        <w:t>，</w:t>
      </w:r>
      <w:r w:rsidRPr="003B6D72">
        <w:rPr>
          <w:rFonts w:ascii="Times New Roman" w:eastAsia="仿宋_GB2312" w:hAnsi="Times New Roman" w:cs="Times New Roman"/>
          <w:i/>
          <w:iCs/>
        </w:rPr>
        <w:t>C</w:t>
      </w:r>
      <w:r w:rsidRPr="003B6D72">
        <w:rPr>
          <w:rFonts w:ascii="Times New Roman" w:eastAsia="仿宋_GB2312" w:hAnsi="Times New Roman" w:cs="仿宋_GB2312" w:hint="eastAsia"/>
        </w:rPr>
        <w:t>为常量</w:t>
      </w:r>
      <w:r>
        <w:rPr>
          <w:rFonts w:ascii="Times New Roman" w:eastAsia="仿宋_GB2312" w:hAnsi="Times New Roman" w:cs="仿宋_GB2312" w:hint="eastAsia"/>
        </w:rPr>
        <w:t>．</w:t>
      </w:r>
      <w:r w:rsidRPr="003B6D72">
        <w:rPr>
          <w:rFonts w:ascii="Times New Roman" w:eastAsia="仿宋_GB2312" w:hAnsi="Times New Roman" w:cs="仿宋_GB2312" w:hint="eastAsia"/>
        </w:rPr>
        <w:t>解题时应明确初、末状态的参量，而后再列方程求解</w:t>
      </w:r>
      <w:r>
        <w:rPr>
          <w:rFonts w:ascii="Times New Roman" w:eastAsia="仿宋_GB2312" w:hAnsi="Times New Roman" w:cs="仿宋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BCD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本题是用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</w:rPr>
        <w:t>—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图象表示气体的状态变化过程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四条直线段只有</w:t>
      </w:r>
      <w:r w:rsidRPr="003B6D72">
        <w:rPr>
          <w:rFonts w:ascii="Times New Roman" w:eastAsia="楷体_GB2312" w:hAnsi="Times New Roman" w:cs="Times New Roman"/>
          <w:i/>
          <w:iCs/>
        </w:rPr>
        <w:t>ab</w:t>
      </w:r>
      <w:r w:rsidRPr="003B6D72">
        <w:rPr>
          <w:rFonts w:ascii="Times New Roman" w:eastAsia="楷体_GB2312" w:hAnsi="Times New Roman" w:cs="楷体_GB2312" w:hint="eastAsia"/>
        </w:rPr>
        <w:t>段是等容过程</w:t>
      </w:r>
      <w:r>
        <w:rPr>
          <w:rFonts w:ascii="Times New Roman" w:eastAsia="楷体_GB2312" w:hAnsi="Times New Roman" w:cs="楷体_GB2312" w:hint="eastAsia"/>
        </w:rPr>
        <w:t>．</w: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eastAsia="楷体_GB2312" w:hAnsi="Times New Roman" w:cs="Times New Roman"/>
        </w:rPr>
      </w:pPr>
      <w:r w:rsidRPr="00D46189">
        <w:rPr>
          <w:rFonts w:ascii="Times New Roman" w:eastAsia="楷体_GB2312" w:hAnsi="Times New Roman" w:cs="Times New Roman"/>
        </w:rPr>
        <w:pict>
          <v:shape id="_x0000_i1039" type="#_x0000_t75" style="width:64.5pt;height:63pt">
            <v:imagedata r:id="rId36" r:href="rId37"/>
          </v:shape>
        </w:pic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即</w:t>
      </w:r>
      <w:r w:rsidRPr="003B6D72">
        <w:rPr>
          <w:rFonts w:ascii="Times New Roman" w:eastAsia="楷体_GB2312" w:hAnsi="Times New Roman" w:cs="Times New Roman"/>
          <w:i/>
          <w:iCs/>
        </w:rPr>
        <w:t>ab</w:t>
      </w:r>
      <w:r w:rsidRPr="003B6D72">
        <w:rPr>
          <w:rFonts w:ascii="Times New Roman" w:eastAsia="楷体_GB2312" w:hAnsi="Times New Roman" w:cs="楷体_GB2312" w:hint="eastAsia"/>
        </w:rPr>
        <w:t>过程中气体体积不变，选项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是错误的，其他三个过程并不是等容变化过程</w:t>
      </w:r>
      <w:r>
        <w:rPr>
          <w:rFonts w:ascii="Times New Roman" w:eastAsia="楷体_GB2312" w:hAnsi="Times New Roman" w:cs="楷体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如图所示连接</w:t>
      </w:r>
      <w:r w:rsidRPr="003B6D72">
        <w:rPr>
          <w:rFonts w:ascii="Times New Roman" w:eastAsia="楷体_GB2312" w:hAnsi="Times New Roman" w:cs="Times New Roman"/>
          <w:i/>
          <w:iCs/>
        </w:rPr>
        <w:t>Oc</w:t>
      </w:r>
      <w:r w:rsidRPr="003B6D72">
        <w:rPr>
          <w:rFonts w:ascii="Times New Roman" w:eastAsia="楷体_GB2312" w:hAnsi="Times New Roman" w:cs="楷体_GB2312" w:hint="eastAsia"/>
        </w:rPr>
        <w:t>和</w:t>
      </w:r>
      <w:r w:rsidRPr="003B6D72">
        <w:rPr>
          <w:rFonts w:ascii="Times New Roman" w:eastAsia="楷体_GB2312" w:hAnsi="Times New Roman" w:cs="Times New Roman"/>
          <w:i/>
          <w:iCs/>
        </w:rPr>
        <w:t>Od</w:t>
      </w:r>
      <w:r w:rsidRPr="003B6D72">
        <w:rPr>
          <w:rFonts w:ascii="Times New Roman" w:eastAsia="楷体_GB2312" w:hAnsi="Times New Roman" w:cs="楷体_GB2312" w:hint="eastAsia"/>
        </w:rPr>
        <w:t>，则</w:t>
      </w:r>
      <w:r w:rsidRPr="003B6D72">
        <w:rPr>
          <w:rFonts w:ascii="Times New Roman" w:eastAsia="楷体_GB2312" w:hAnsi="Times New Roman" w:cs="Times New Roman"/>
          <w:i/>
          <w:iCs/>
        </w:rPr>
        <w:t>Oba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Oc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Od</w:t>
      </w:r>
      <w:r w:rsidRPr="003B6D72">
        <w:rPr>
          <w:rFonts w:ascii="Times New Roman" w:eastAsia="楷体_GB2312" w:hAnsi="Times New Roman" w:cs="楷体_GB2312" w:hint="eastAsia"/>
        </w:rPr>
        <w:t>都是一定质量理想气体的等容线，依据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</w:rPr>
        <w:t>—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图中等容线的特点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楷体_GB2312" w:hint="eastAsia"/>
        </w:rPr>
        <w:t>斜率越大，气体体积越小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，比较这几条图线的斜率即可得出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Times New Roman"/>
        </w:rPr>
        <w:t>&gt;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d</w:t>
      </w:r>
      <w:r w:rsidRPr="003B6D72">
        <w:rPr>
          <w:rFonts w:ascii="Times New Roman" w:eastAsia="楷体_GB2312" w:hAnsi="Times New Roman" w:cs="Times New Roman"/>
        </w:rPr>
        <w:t>&gt;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Times New Roman"/>
        </w:rPr>
        <w:t>.</w:t>
      </w:r>
      <w:r w:rsidRPr="003B6D72">
        <w:rPr>
          <w:rFonts w:ascii="Times New Roman" w:eastAsia="楷体_GB2312" w:hAnsi="Times New Roman" w:cs="楷体_GB2312" w:hint="eastAsia"/>
        </w:rPr>
        <w:t>同理，可以判断</w:t>
      </w:r>
      <w:r w:rsidRPr="003B6D72">
        <w:rPr>
          <w:rFonts w:ascii="Times New Roman" w:eastAsia="楷体_GB2312" w:hAnsi="Times New Roman" w:cs="Times New Roman"/>
          <w:i/>
          <w:iCs/>
        </w:rPr>
        <w:t>bc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cd</w:t>
      </w:r>
      <w:r w:rsidRPr="003B6D72">
        <w:rPr>
          <w:rFonts w:ascii="Times New Roman" w:eastAsia="楷体_GB2312" w:hAnsi="Times New Roman" w:cs="楷体_GB2312" w:hint="eastAsia"/>
        </w:rPr>
        <w:t>和</w:t>
      </w:r>
      <w:r w:rsidRPr="003B6D72">
        <w:rPr>
          <w:rFonts w:ascii="Times New Roman" w:eastAsia="楷体_GB2312" w:hAnsi="Times New Roman" w:cs="Times New Roman"/>
          <w:i/>
          <w:iCs/>
        </w:rPr>
        <w:t>da</w:t>
      </w:r>
      <w:r w:rsidRPr="003B6D72">
        <w:rPr>
          <w:rFonts w:ascii="Times New Roman" w:eastAsia="楷体_GB2312" w:hAnsi="Times New Roman" w:cs="楷体_GB2312" w:hint="eastAsia"/>
        </w:rPr>
        <w:t>线段上各点所表示的状态的体积大小关系，选项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由解题过程可以看出：利用图象解题，常常需添加辅助线，适当地添加辅助线，可利用图象有关特点，使解题过程更加简捷</w:t>
      </w:r>
      <w:r>
        <w:rPr>
          <w:rFonts w:ascii="Times New Roman" w:eastAsia="仿宋_GB2312" w:hAnsi="Times New Roman" w:cs="仿宋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  <w:i/>
          <w:iCs/>
        </w:rPr>
        <w:t>T</w:t>
      </w:r>
      <w:r w:rsidRPr="003B6D72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3B6D72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K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cs="Times New Roman"/>
          <w:i/>
          <w:iCs/>
        </w:rPr>
        <w:t>T</w:t>
      </w:r>
      <w:r w:rsidRPr="003B6D72">
        <w:rPr>
          <w:rFonts w:ascii="Times New Roman" w:hAnsi="Times New Roman" w:cs="Times New Roman"/>
          <w:i/>
          <w:iCs/>
          <w:vertAlign w:val="subscript"/>
        </w:rPr>
        <w:t>C</w:t>
      </w:r>
      <w:r>
        <w:rPr>
          <w:rFonts w:ascii="Times New Roman" w:hAnsi="Times New Roman" w:hint="eastAsia"/>
        </w:rPr>
        <w:t>＝</w:t>
      </w:r>
      <w:r w:rsidRPr="003B6D72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K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cs="Times New Roman"/>
          <w:i/>
          <w:iCs/>
        </w:rPr>
        <w:t>T</w:t>
      </w:r>
      <w:r w:rsidRPr="003B6D72">
        <w:rPr>
          <w:rFonts w:ascii="Times New Roman" w:hAnsi="Times New Roman" w:cs="Times New Roman"/>
          <w:i/>
          <w:iCs/>
          <w:vertAlign w:val="subscript"/>
        </w:rPr>
        <w:t>D</w:t>
      </w:r>
      <w:r>
        <w:rPr>
          <w:rFonts w:ascii="Times New Roman" w:hAnsi="Times New Roman" w:hint="eastAsia"/>
        </w:rPr>
        <w:t>＝</w:t>
      </w:r>
      <w:r w:rsidRPr="003B6D72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K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hint="eastAsia"/>
        </w:rPr>
        <w:t>见解析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由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图可以直观地看出气体在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楷体_GB2312" w:hint="eastAsia"/>
        </w:rPr>
        <w:t>各状态下压强和体积：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40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D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D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根据理想气体状态方程有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D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D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D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可得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 w:rsidRPr="003B6D72">
        <w:rPr>
          <w:rFonts w:ascii="Times New Roman" w:eastAsia="楷体_GB2312" w:hAnsi="Times New Roman" w:cs="Times New Roman"/>
          <w:i/>
          <w:iCs/>
        </w:rPr>
        <w:instrText>,p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40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4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300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600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>
        <w:rPr>
          <w:rFonts w:ascii="Times New Roman" w:eastAsia="楷体_GB2312" w:hAnsi="Times New Roman" w:cs="Times New Roman"/>
        </w:rPr>
        <w:t xml:space="preserve">      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D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D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D</w:instrText>
      </w:r>
      <w:r w:rsidRPr="003B6D72">
        <w:rPr>
          <w:rFonts w:ascii="Times New Roman" w:eastAsia="楷体_GB2312" w:hAnsi="Times New Roman" w:cs="Times New Roman"/>
          <w:i/>
          <w:iCs/>
        </w:rPr>
        <w:instrText>,p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20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4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300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BC</w:t>
      </w:r>
      <w:r w:rsidRPr="003B6D72">
        <w:rPr>
          <w:rFonts w:ascii="Times New Roman" w:eastAsia="楷体_GB2312" w:hAnsi="Times New Roman" w:cs="楷体_GB2312" w:hint="eastAsia"/>
        </w:rPr>
        <w:t>是等温膨胀过程，故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600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由状态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到状态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为等温变化，由玻意耳定律有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eastAsia="楷体_GB2312" w:hAnsi="Times New Roman" w:cs="Times New Roman"/>
        </w:rPr>
      </w:pPr>
      <w:r w:rsidRPr="00D46189">
        <w:rPr>
          <w:rFonts w:ascii="Times New Roman" w:eastAsia="楷体_GB2312" w:hAnsi="Times New Roman" w:cs="Times New Roman"/>
        </w:rPr>
        <w:pict>
          <v:shape id="_x0000_i1040" type="#_x0000_t75" style="width:92.25pt;height:69.75pt">
            <v:imagedata r:id="rId38" r:href="rId39"/>
          </v:shape>
        </w:pic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得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 w:rsidRPr="003B6D72">
        <w:rPr>
          <w:rFonts w:ascii="Times New Roman" w:eastAsia="楷体_GB2312" w:hAnsi="Times New Roman" w:cs="Times New Roman"/>
          <w:i/>
          <w:iCs/>
        </w:rPr>
        <w:instrText>,p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40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在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图上，状态变化过程的图线由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楷体_GB2312" w:hint="eastAsia"/>
        </w:rPr>
        <w:t>各状态点依次连接，如右图所示，</w:t>
      </w:r>
      <w:r w:rsidRPr="003B6D72">
        <w:rPr>
          <w:rFonts w:ascii="Times New Roman" w:eastAsia="楷体_GB2312" w:hAnsi="Times New Roman" w:cs="Times New Roman"/>
          <w:i/>
          <w:iCs/>
        </w:rPr>
        <w:t>AB</w:t>
      </w:r>
      <w:r w:rsidRPr="003B6D72">
        <w:rPr>
          <w:rFonts w:ascii="Times New Roman" w:eastAsia="楷体_GB2312" w:hAnsi="Times New Roman" w:cs="楷体_GB2312" w:hint="eastAsia"/>
        </w:rPr>
        <w:t>是等压膨胀过程，</w:t>
      </w:r>
      <w:r w:rsidRPr="003B6D72">
        <w:rPr>
          <w:rFonts w:ascii="Times New Roman" w:eastAsia="楷体_GB2312" w:hAnsi="Times New Roman" w:cs="Times New Roman"/>
          <w:i/>
          <w:iCs/>
        </w:rPr>
        <w:t>BC</w:t>
      </w:r>
      <w:r w:rsidRPr="003B6D72">
        <w:rPr>
          <w:rFonts w:ascii="Times New Roman" w:eastAsia="楷体_GB2312" w:hAnsi="Times New Roman" w:cs="楷体_GB2312" w:hint="eastAsia"/>
        </w:rPr>
        <w:t>是等温膨胀过程，</w:t>
      </w:r>
      <w:r w:rsidRPr="003B6D72">
        <w:rPr>
          <w:rFonts w:ascii="Times New Roman" w:eastAsia="楷体_GB2312" w:hAnsi="Times New Roman" w:cs="Times New Roman"/>
          <w:i/>
          <w:iCs/>
        </w:rPr>
        <w:t>CD</w:t>
      </w:r>
      <w:r w:rsidRPr="003B6D72">
        <w:rPr>
          <w:rFonts w:ascii="Times New Roman" w:eastAsia="楷体_GB2312" w:hAnsi="Times New Roman" w:cs="楷体_GB2312" w:hint="eastAsia"/>
        </w:rPr>
        <w:t>是等压压缩过程</w:t>
      </w:r>
      <w:r>
        <w:rPr>
          <w:rFonts w:ascii="Times New Roman" w:eastAsia="楷体_GB2312" w:hAnsi="Times New Roman" w:cs="楷体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涉及图象问题时，要明确图象的物理意义和特点，区分不同的物理过程，根据理想气体状态方程确定各状态的状态参量</w:t>
      </w:r>
      <w:r>
        <w:rPr>
          <w:rFonts w:ascii="Times New Roman" w:eastAsia="仿宋_GB2312" w:hAnsi="Times New Roman" w:cs="仿宋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  <w:i/>
          <w:iCs/>
        </w:rPr>
        <w:t>V</w:t>
      </w:r>
      <w:r w:rsidRPr="003B6D72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＝</w:t>
      </w: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L</w:t>
      </w:r>
      <w:r>
        <w:rPr>
          <w:rFonts w:ascii="Times New Roman" w:hAnsi="Times New Roman" w:hint="eastAsia"/>
        </w:rPr>
        <w:t>，</w:t>
      </w:r>
      <w:r w:rsidRPr="003B6D72">
        <w:rPr>
          <w:rFonts w:ascii="Times New Roman" w:hAnsi="Times New Roman" w:cs="Times New Roman"/>
          <w:i/>
          <w:iCs/>
        </w:rPr>
        <w:t>V</w:t>
      </w:r>
      <w:r w:rsidRPr="003B6D72">
        <w:rPr>
          <w:rFonts w:ascii="Times New Roman" w:hAnsi="Times New Roman" w:cs="Times New Roman"/>
          <w:i/>
          <w:iCs/>
          <w:vertAlign w:val="subscript"/>
        </w:rPr>
        <w:t>C</w:t>
      </w:r>
      <w:r>
        <w:rPr>
          <w:rFonts w:ascii="Times New Roman" w:hAnsi="Times New Roman" w:hint="eastAsia"/>
        </w:rPr>
        <w:t>＝</w:t>
      </w:r>
      <w:r w:rsidRPr="003B6D72">
        <w:rPr>
          <w:rFonts w:ascii="Times New Roman" w:hAnsi="Times New Roman" w:cs="Times New Roman"/>
          <w:i/>
          <w:iCs/>
        </w:rPr>
        <w:t>V</w:t>
      </w:r>
      <w:r w:rsidRPr="003B6D72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3B6D7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L</w:t>
      </w:r>
      <w:r>
        <w:rPr>
          <w:rFonts w:ascii="Times New Roman" w:hAnsi="Times New Roman" w:hint="eastAsia"/>
        </w:rPr>
        <w:t>，</w:t>
      </w:r>
      <w:r w:rsidRPr="003B6D72">
        <w:rPr>
          <w:rFonts w:ascii="Times New Roman" w:hAnsi="Times New Roman" w:cs="Times New Roman"/>
          <w:i/>
          <w:iCs/>
        </w:rPr>
        <w:t>V</w:t>
      </w:r>
      <w:r w:rsidRPr="003B6D72">
        <w:rPr>
          <w:rFonts w:ascii="Times New Roman" w:hAnsi="Times New Roman" w:cs="Times New Roman"/>
          <w:i/>
          <w:iCs/>
          <w:vertAlign w:val="subscript"/>
        </w:rPr>
        <w:t>D</w:t>
      </w:r>
      <w:r>
        <w:rPr>
          <w:rFonts w:ascii="Times New Roman" w:hAnsi="Times New Roman" w:hint="eastAsia"/>
        </w:rPr>
        <w:t>＝</w:t>
      </w:r>
      <w:r w:rsidRPr="003B6D72">
        <w:rPr>
          <w:rFonts w:ascii="Times New Roman" w:hAnsi="Times New Roman" w:cs="Times New Roman"/>
        </w:rPr>
        <w:t>10.7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L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cs="Times New Roman"/>
          <w:i/>
          <w:iCs/>
        </w:rPr>
        <w:t>V</w:t>
      </w:r>
      <w:r w:rsidRPr="003B6D72">
        <w:rPr>
          <w:rFonts w:ascii="Times New Roman" w:hAnsi="Times New Roman" w:cs="Times New Roman"/>
        </w:rPr>
        <w:t>—</w:t>
      </w:r>
      <w:r w:rsidRPr="003B6D72">
        <w:rPr>
          <w:rFonts w:ascii="Times New Roman" w:hAnsi="Times New Roman" w:cs="Times New Roman"/>
          <w:i/>
          <w:iCs/>
        </w:rPr>
        <w:t>T</w:t>
      </w:r>
      <w:r w:rsidRPr="003B6D72">
        <w:rPr>
          <w:rFonts w:ascii="Times New Roman" w:hAnsi="Times New Roman" w:hint="eastAsia"/>
        </w:rPr>
        <w:t>图见解析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为等温过程，由玻意耳定律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所以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 w:rsidRPr="003B6D72">
        <w:rPr>
          <w:rFonts w:ascii="Times New Roman" w:eastAsia="楷体_GB2312" w:hAnsi="Times New Roman" w:cs="Times New Roman"/>
          <w:i/>
          <w:iCs/>
        </w:rPr>
        <w:instrText>,p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1.0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5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8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2.0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为等容过程，所以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楷体_GB2312" w:hint="eastAsia"/>
        </w:rPr>
        <w:t>为等压过程有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D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D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D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D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400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300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32,3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10.7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此过程的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</w:rPr>
        <w:t>—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图如下：</w:t>
      </w:r>
    </w:p>
    <w:p w:rsidR="002111D3" w:rsidRDefault="002111D3" w:rsidP="00645A9A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46189">
        <w:rPr>
          <w:rFonts w:ascii="Times New Roman" w:hAnsi="Times New Roman" w:cs="Times New Roman"/>
        </w:rPr>
        <w:pict>
          <v:shape id="_x0000_i1041" type="#_x0000_t75" style="width:111.75pt;height:92.25pt">
            <v:imagedata r:id="rId40" r:href="rId41"/>
          </v:shape>
        </w:pic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仿宋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首先要利用理想气体状态方程准确地求出各状态的状态参量</w:t>
      </w:r>
      <w:r>
        <w:rPr>
          <w:rFonts w:ascii="Times New Roman" w:eastAsia="仿宋_GB2312" w:hAnsi="Times New Roman" w:cs="仿宋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其次要熟练掌握三个实验定律图象的特点，根据状态变化过程画图象</w:t>
      </w:r>
      <w:r>
        <w:rPr>
          <w:rFonts w:ascii="Times New Roman" w:eastAsia="仿宋_GB2312" w:hAnsi="Times New Roman" w:cs="仿宋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注意过原点的直线要用虚线表示</w:t>
      </w:r>
      <w:r>
        <w:rPr>
          <w:rFonts w:ascii="Times New Roman" w:eastAsia="仿宋_GB2312" w:hAnsi="Times New Roman" w:cs="仿宋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3.2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atm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以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kg</w:t>
      </w:r>
      <w:r w:rsidRPr="003B6D72">
        <w:rPr>
          <w:rFonts w:ascii="Times New Roman" w:eastAsia="楷体_GB2312" w:hAnsi="Times New Roman" w:cs="楷体_GB2312" w:hint="eastAsia"/>
        </w:rPr>
        <w:t>气体为研究对象，设钢筒的容积为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</w:rPr>
        <w:t>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初状态：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</w:rPr>
        <w:t>/3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250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末状态：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由理想气体状态方程得：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</w:rPr>
        <w:t>.</w:t>
      </w:r>
    </w:p>
    <w:p w:rsidR="002111D3" w:rsidRPr="00331CC9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筒内气体压强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4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300/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3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250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Times New Roman"/>
        </w:rPr>
        <w:t>atm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3.2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对于变质量问题，如果在研究对象上做一下处理，可以使变质量问题转变为定质量的问题</w:t>
      </w:r>
      <w:r>
        <w:rPr>
          <w:rFonts w:ascii="Times New Roman" w:eastAsia="仿宋_GB2312" w:hAnsi="Times New Roman" w:cs="仿宋_GB2312" w:hint="eastAsia"/>
        </w:rPr>
        <w:t>．</w:t>
      </w:r>
      <w:r w:rsidRPr="003B6D72">
        <w:rPr>
          <w:rFonts w:ascii="Times New Roman" w:eastAsia="仿宋_GB2312" w:hAnsi="Times New Roman" w:cs="仿宋_GB2312" w:hint="eastAsia"/>
        </w:rPr>
        <w:t>如本题的做法是选取筒内的</w:t>
      </w:r>
      <w:r w:rsidRPr="003B6D72">
        <w:rPr>
          <w:rFonts w:ascii="Times New Roman" w:eastAsia="仿宋_GB2312" w:hAnsi="Times New Roman" w:cs="Times New Roman"/>
        </w:rPr>
        <w:t>2</w:t>
      </w:r>
      <w:r w:rsidRPr="003B6D72">
        <w:rPr>
          <w:rFonts w:ascii="IPAPANNEW" w:eastAsia="仿宋_GB2312" w:hAnsi="IPAPANNEW" w:cs="IPAPANNEW"/>
        </w:rPr>
        <w:t>/3</w:t>
      </w:r>
      <w:r w:rsidRPr="003B6D72">
        <w:rPr>
          <w:rFonts w:ascii="IPAPANNEW" w:eastAsia="仿宋_GB2312" w:hAnsi="IPAPANNEW" w:cs="仿宋_GB2312" w:hint="eastAsia"/>
        </w:rPr>
        <w:t>质量为研究对象，这样，初始状态体积占钢筒体积的</w:t>
      </w:r>
      <w:r w:rsidRPr="003B6D72">
        <w:rPr>
          <w:rFonts w:ascii="IPAPANNEW" w:eastAsia="仿宋_GB2312" w:hAnsi="IPAPANNEW" w:cs="IPAPANNEW"/>
        </w:rPr>
        <w:t>2/</w:t>
      </w:r>
      <w:r w:rsidRPr="003B6D72">
        <w:rPr>
          <w:rFonts w:ascii="Times New Roman" w:eastAsia="仿宋_GB2312" w:hAnsi="Times New Roman" w:cs="Times New Roman"/>
        </w:rPr>
        <w:t>3</w:t>
      </w:r>
      <w:r w:rsidRPr="003B6D72">
        <w:rPr>
          <w:rFonts w:ascii="Times New Roman" w:eastAsia="仿宋_GB2312" w:hAnsi="Times New Roman" w:cs="仿宋_GB2312" w:hint="eastAsia"/>
        </w:rPr>
        <w:t>，终了状态占钢筒的全部体积</w:t>
      </w:r>
      <w:r>
        <w:rPr>
          <w:rFonts w:ascii="Times New Roman" w:eastAsia="仿宋_GB2312" w:hAnsi="Times New Roman" w:cs="仿宋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23.8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kg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气体初态：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9.8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280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末态：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1.0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  <w:r w:rsidRPr="003B6D72">
        <w:rPr>
          <w:rFonts w:ascii="Times New Roman" w:eastAsia="楷体_GB2312" w:hAnsi="Times New Roman" w:cs="楷体_GB2312" w:hint="eastAsia"/>
        </w:rPr>
        <w:t>，体积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由状态方程：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所以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9.8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4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300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20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1.0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5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280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21.0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因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</w:rPr>
        <w:t>&gt;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，故有气体从房间内流出</w:t>
      </w:r>
      <w:r>
        <w:rPr>
          <w:rFonts w:ascii="Times New Roman" w:eastAsia="楷体_GB2312" w:hAnsi="Times New Roman" w:cs="楷体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房间内的气体质量</w:t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20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25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kg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23.8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kg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仿宋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选房间内原来空气为研究对象</w:t>
      </w:r>
      <w:r>
        <w:rPr>
          <w:rFonts w:ascii="Times New Roman" w:eastAsia="仿宋_GB2312" w:hAnsi="Times New Roman" w:cs="仿宋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由状态方程求状态变化后的体积</w:t>
      </w:r>
      <w:r>
        <w:rPr>
          <w:rFonts w:ascii="Times New Roman" w:eastAsia="仿宋_GB2312" w:hAnsi="Times New Roman" w:cs="仿宋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根据体积变化判断气体流入、流出房间的情况</w:t>
      </w:r>
      <w:r>
        <w:rPr>
          <w:rFonts w:ascii="Times New Roman" w:eastAsia="仿宋_GB2312" w:hAnsi="Times New Roman" w:cs="仿宋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由比例式求室内空气的质量</w:t>
      </w:r>
      <w:r>
        <w:rPr>
          <w:rFonts w:ascii="Times New Roman" w:eastAsia="仿宋_GB2312" w:hAnsi="Times New Roman" w:cs="仿宋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课后巩固练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CD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气体实验定律是在压强不太大、温度不太低的情况下得出的，温度极低、压强极大的气体在微观上分子间距离变小，趋向于液体，故答案为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D.]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AD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理想气体是指严格遵守气体实验三定律的气体，实际的气体在压强不太大、温度不太低时可以认为是理想气体，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对；理想气体分子间几乎没有分子力，但分子有大小，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据理想气体的性质可知，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楷体_GB2312" w:hint="eastAsia"/>
          <w:vertAlign w:val="subscript"/>
        </w:rPr>
        <w:instrText>甲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楷体_GB2312" w:hint="eastAsia"/>
          <w:vertAlign w:val="subscript"/>
        </w:rPr>
        <w:instrText>甲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楷体_GB2312" w:hint="eastAsia"/>
          <w:vertAlign w:val="subscript"/>
        </w:rPr>
        <w:instrText>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楷体_GB2312" w:hint="eastAsia"/>
          <w:vertAlign w:val="subscript"/>
        </w:rPr>
        <w:instrText>乙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楷体_GB2312" w:hint="eastAsia"/>
          <w:vertAlign w:val="subscript"/>
        </w:rPr>
        <w:instrText>乙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楷体_GB2312" w:hint="eastAsia"/>
          <w:vertAlign w:val="subscript"/>
        </w:rPr>
        <w:instrText>乙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，因为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甲</w:t>
      </w:r>
      <w:r w:rsidRPr="003B6D72">
        <w:rPr>
          <w:rFonts w:ascii="Times New Roman" w:eastAsia="楷体_GB2312" w:hAnsi="Times New Roman" w:cs="Times New Roman"/>
        </w:rPr>
        <w:t>&lt;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乙</w:t>
      </w:r>
      <w:r w:rsidRPr="003B6D72">
        <w:rPr>
          <w:rFonts w:ascii="Times New Roman" w:eastAsia="楷体_GB2312" w:hAnsi="Times New Roman" w:cs="楷体_GB2312" w:hint="eastAsia"/>
        </w:rPr>
        <w:t>，且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乙</w:t>
      </w:r>
      <w:r w:rsidRPr="003B6D72">
        <w:rPr>
          <w:rFonts w:ascii="Times New Roman" w:eastAsia="楷体_GB2312" w:hAnsi="Times New Roman" w:cs="楷体_GB2312" w:hint="eastAsia"/>
        </w:rPr>
        <w:t>，则可判断出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甲</w:t>
      </w:r>
      <w:r w:rsidRPr="003B6D72">
        <w:rPr>
          <w:rFonts w:ascii="Times New Roman" w:eastAsia="楷体_GB2312" w:hAnsi="Times New Roman" w:cs="Times New Roman"/>
        </w:rPr>
        <w:t>&lt;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乙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正确；气体的温度直接反映出气体分子平均动能的大小，故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对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根据理想气体的状态方程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pV,T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，若经过等温膨胀，则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不变，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增加，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减小，再等容降温，则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不变，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降低，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减小，最后压强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肯定不是原来值，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错；同理可以确定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也错，正确选项为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</w:rPr>
        <w:t>D.</w:t>
      </w:r>
      <w:r>
        <w:rPr>
          <w:rFonts w:ascii="Times New Roman" w:hAnsi="Times New Roman" w:cs="Times New Roman"/>
        </w:rPr>
        <w:t>]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ACD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一定质量的理想气体在等压变化中，压强不变，体积</w:t>
      </w:r>
      <w:r w:rsidRPr="003B6D72">
        <w:rPr>
          <w:rFonts w:ascii="IPAPANNEW" w:eastAsia="楷体_GB2312" w:hAnsi="IPAPANNEW" w:cs="IPAPANNEW"/>
          <w:i/>
          <w:iCs/>
        </w:rPr>
        <w:t>V</w:t>
      </w:r>
      <w:r w:rsidRPr="003B6D72">
        <w:rPr>
          <w:rFonts w:ascii="IPAPANNEW" w:eastAsia="楷体_GB2312" w:hAnsi="IPAPANNEW" w:cs="楷体_GB2312" w:hint="eastAsia"/>
        </w:rPr>
        <w:t>与热力学温度</w:t>
      </w:r>
      <w:r w:rsidRPr="003B6D72">
        <w:rPr>
          <w:rFonts w:ascii="IPAPANNEW" w:eastAsia="楷体_GB2312" w:hAnsi="IPAPANNEW" w:cs="IPAPANNEW"/>
          <w:i/>
          <w:iCs/>
        </w:rPr>
        <w:t>T</w:t>
      </w:r>
      <w:r w:rsidRPr="003B6D72">
        <w:rPr>
          <w:rFonts w:ascii="IPAPANNEW" w:eastAsia="楷体_GB2312" w:hAnsi="IPAPANNEW" w:cs="楷体_GB2312" w:hint="eastAsia"/>
        </w:rPr>
        <w:t>成正比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其中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图明显看出气体压强减小，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对，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AD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根据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楷体_GB2312" w:hint="eastAsia"/>
        </w:rPr>
        <w:t>－</w:t>
      </w:r>
      <w:r w:rsidRPr="003B6D72">
        <w:rPr>
          <w:rFonts w:ascii="IPAPANNEW" w:eastAsia="楷体_GB2312" w:hAnsi="IPAPANNEW" w:cs="IPAPANNEW"/>
          <w:i/>
          <w:iCs/>
        </w:rPr>
        <w:t>V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楷体_GB2312" w:hint="eastAsia"/>
        </w:rPr>
        <w:t>－</w:t>
      </w:r>
      <w:r w:rsidRPr="003B6D72">
        <w:rPr>
          <w:rFonts w:ascii="IPAPANNEW" w:eastAsia="楷体_GB2312" w:hAnsi="IPAPANNEW" w:cs="IPAPANNEW"/>
          <w:i/>
          <w:iCs/>
        </w:rPr>
        <w:t>T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  <w:i/>
          <w:iCs/>
        </w:rPr>
        <w:t>V</w:t>
      </w:r>
      <w:r w:rsidRPr="003B6D72">
        <w:rPr>
          <w:rFonts w:ascii="IPAPANNEW" w:eastAsia="楷体_GB2312" w:hAnsi="IPAPANNEW" w:cs="楷体_GB2312" w:hint="eastAsia"/>
        </w:rPr>
        <w:t>－</w:t>
      </w:r>
      <w:r w:rsidRPr="003B6D72">
        <w:rPr>
          <w:rFonts w:ascii="IPAPANNEW" w:eastAsia="楷体_GB2312" w:hAnsi="IPAPANNEW" w:cs="IPAPANNEW"/>
          <w:i/>
          <w:iCs/>
        </w:rPr>
        <w:t>T</w:t>
      </w:r>
      <w:r w:rsidRPr="003B6D72">
        <w:rPr>
          <w:rFonts w:ascii="IPAPANNEW" w:eastAsia="楷体_GB2312" w:hAnsi="IPAPANNEW" w:cs="楷体_GB2312" w:hint="eastAsia"/>
        </w:rPr>
        <w:t>图象的意义可以判断，其中选项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显示的是理想气体经历了等温变化</w:t>
      </w:r>
      <w:r w:rsidRPr="003B6D72">
        <w:rPr>
          <w:rFonts w:hAnsi="宋体" w:hint="eastAsia"/>
        </w:rPr>
        <w:t>→</w:t>
      </w:r>
      <w:r w:rsidRPr="003B6D72">
        <w:rPr>
          <w:rFonts w:ascii="IPAPANNEW" w:eastAsia="楷体_GB2312" w:hAnsi="IPAPANNEW" w:cs="楷体_GB2312" w:hint="eastAsia"/>
        </w:rPr>
        <w:t>等压变化</w:t>
      </w:r>
      <w:r w:rsidRPr="003B6D72">
        <w:rPr>
          <w:rFonts w:hAnsi="宋体" w:hint="eastAsia"/>
        </w:rPr>
        <w:t>→</w:t>
      </w:r>
      <w:r w:rsidRPr="003B6D72">
        <w:rPr>
          <w:rFonts w:ascii="IPAPANNEW" w:eastAsia="楷体_GB2312" w:hAnsi="IPAPANNEW" w:cs="楷体_GB2312" w:hint="eastAsia"/>
        </w:rPr>
        <w:t>等容变化，与题意不符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楷体_GB2312" w:hint="eastAsia"/>
        </w:rPr>
        <w:t>－</w:t>
      </w:r>
      <w:r w:rsidRPr="003B6D72">
        <w:rPr>
          <w:rFonts w:ascii="IPAPANNEW" w:eastAsia="楷体_GB2312" w:hAnsi="IPAPANNEW" w:cs="IPAPANNEW"/>
          <w:i/>
          <w:iCs/>
        </w:rPr>
        <w:t>V</w:t>
      </w:r>
      <w:r w:rsidRPr="003B6D72">
        <w:rPr>
          <w:rFonts w:ascii="IPAPANNEW" w:eastAsia="楷体_GB2312" w:hAnsi="IPAPANNEW" w:cs="楷体_GB2312" w:hint="eastAsia"/>
        </w:rPr>
        <w:t>图中等温线应为双曲线，故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图中无等温变化过程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AC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在</w:t>
      </w:r>
      <w:r w:rsidRPr="003B6D72">
        <w:rPr>
          <w:rFonts w:ascii="IPAPANNEW" w:eastAsia="楷体_GB2312" w:hAnsi="IPAPANNEW" w:cs="IPAPANNEW"/>
          <w:i/>
          <w:iCs/>
        </w:rPr>
        <w:t>V</w:t>
      </w:r>
      <w:r w:rsidRPr="003B6D72">
        <w:rPr>
          <w:rFonts w:ascii="IPAPANNEW" w:eastAsia="楷体_GB2312" w:hAnsi="IPAPANNEW" w:cs="楷体_GB2312" w:hint="eastAsia"/>
        </w:rPr>
        <w:t>－</w:t>
      </w:r>
      <w:r w:rsidRPr="003B6D72">
        <w:rPr>
          <w:rFonts w:ascii="IPAPANNEW" w:eastAsia="楷体_GB2312" w:hAnsi="IPAPANNEW" w:cs="IPAPANNEW"/>
          <w:i/>
          <w:iCs/>
        </w:rPr>
        <w:t>T</w:t>
      </w:r>
      <w:r w:rsidRPr="003B6D72">
        <w:rPr>
          <w:rFonts w:ascii="IPAPANNEW" w:eastAsia="楷体_GB2312" w:hAnsi="IPAPANNEW" w:cs="楷体_GB2312" w:hint="eastAsia"/>
        </w:rPr>
        <w:t>图象中，过原点的直线为等压线，直线的斜率越大，气体的压强越小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分别作过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  <w:i/>
          <w:iCs/>
        </w:rPr>
        <w:t>c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  <w:i/>
          <w:iCs/>
        </w:rPr>
        <w:t>d</w:t>
      </w:r>
      <w:r w:rsidRPr="003B6D72">
        <w:rPr>
          <w:rFonts w:ascii="IPAPANNEW" w:eastAsia="楷体_GB2312" w:hAnsi="IPAPANNEW" w:cs="楷体_GB2312" w:hint="eastAsia"/>
        </w:rPr>
        <w:t>四点的等压线，则有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b</w:t>
      </w:r>
      <w:r w:rsidRPr="003B6D72">
        <w:rPr>
          <w:rFonts w:ascii="IPAPANNEW" w:eastAsia="楷体_GB2312" w:hAnsi="IPAPANNEW" w:cs="IPAPANNEW"/>
        </w:rPr>
        <w:t>&gt;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c</w:t>
      </w:r>
      <w:r w:rsidRPr="003B6D72">
        <w:rPr>
          <w:rFonts w:ascii="IPAPANNEW" w:eastAsia="楷体_GB2312" w:hAnsi="IPAPANNEW" w:cs="IPAPANNEW"/>
        </w:rPr>
        <w:t>&gt;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d</w:t>
      </w:r>
      <w:r w:rsidRPr="003B6D72">
        <w:rPr>
          <w:rFonts w:ascii="IPAPANNEW" w:eastAsia="楷体_GB2312" w:hAnsi="IPAPANNEW" w:cs="IPAPANNEW"/>
        </w:rPr>
        <w:t>&gt;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a</w:t>
      </w:r>
      <w:r w:rsidRPr="003B6D72">
        <w:rPr>
          <w:rFonts w:ascii="IPAPANNEW" w:eastAsia="楷体_GB2312" w:hAnsi="IPAPANNEW" w:cs="楷体_GB2312" w:hint="eastAsia"/>
        </w:rPr>
        <w:t>，故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设弹簧的劲度系数为</w:t>
      </w:r>
      <w:r w:rsidRPr="003B6D72">
        <w:rPr>
          <w:rFonts w:ascii="Times New Roman" w:eastAsia="楷体_GB2312" w:hAnsi="Times New Roman" w:cs="Times New Roman"/>
          <w:i/>
          <w:iCs/>
        </w:rPr>
        <w:t>k</w:t>
      </w:r>
      <w:r w:rsidRPr="003B6D72">
        <w:rPr>
          <w:rFonts w:ascii="Times New Roman" w:eastAsia="楷体_GB2312" w:hAnsi="Times New Roman" w:cs="楷体_GB2312" w:hint="eastAsia"/>
        </w:rPr>
        <w:t>，当气柱高为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时，弹簧弹力</w:t>
      </w:r>
      <w:r w:rsidRPr="003B6D72">
        <w:rPr>
          <w:rFonts w:ascii="Times New Roman" w:eastAsia="楷体_GB2312" w:hAnsi="Times New Roman" w:cs="Times New Roman"/>
          <w:i/>
          <w:iCs/>
        </w:rPr>
        <w:t>F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kh</w:t>
      </w:r>
      <w:r w:rsidRPr="003B6D72">
        <w:rPr>
          <w:rFonts w:ascii="Times New Roman" w:eastAsia="楷体_GB2312" w:hAnsi="Times New Roman" w:cs="楷体_GB2312" w:hint="eastAsia"/>
        </w:rPr>
        <w:t>，由此产生的压强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F,S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kh,S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为容器的横截面积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取封闭的气体为研究对象：初状态：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hS</w:t>
      </w:r>
      <w:r w:rsidRPr="003B6D72">
        <w:rPr>
          <w:rFonts w:ascii="Times New Roman" w:eastAsia="楷体_GB2312" w:hAnsi="Times New Roman" w:cs="楷体_GB2312" w:hint="eastAsia"/>
        </w:rPr>
        <w:t>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kh,S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；末状态：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kh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，由理想气体状态方程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kh</w:instrText>
      </w:r>
      <w:r w:rsidRPr="003B6D72">
        <w:rPr>
          <w:rFonts w:ascii="Times New Roman" w:eastAsia="楷体_GB2312" w:hAnsi="Times New Roman" w:cs="Times New Roman"/>
        </w:rPr>
        <w:instrText>/</w:instrText>
      </w:r>
      <w:r w:rsidRPr="003B6D72">
        <w:rPr>
          <w:rFonts w:ascii="Times New Roman" w:eastAsia="楷体_GB2312" w:hAnsi="Times New Roman" w:cs="Times New Roman"/>
          <w:i/>
          <w:iCs/>
        </w:rPr>
        <w:instrText>S</w:instrText>
      </w:r>
      <w:r w:rsidRPr="003B6D72">
        <w:rPr>
          <w:rFonts w:ascii="Times New Roman" w:eastAsia="楷体_GB2312" w:hAnsi="Times New Roman" w:cs="Times New Roman"/>
        </w:rPr>
        <w:instrText>·</w:instrText>
      </w:r>
      <w:r w:rsidRPr="003B6D72">
        <w:rPr>
          <w:rFonts w:ascii="Times New Roman" w:eastAsia="楷体_GB2312" w:hAnsi="Times New Roman" w:cs="Times New Roman"/>
          <w:i/>
          <w:iCs/>
        </w:rPr>
        <w:instrText>hS,T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kh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</w:rPr>
        <w:instrText>/</w:instrText>
      </w:r>
      <w:r w:rsidRPr="003B6D72">
        <w:rPr>
          <w:rFonts w:ascii="Times New Roman" w:eastAsia="楷体_GB2312" w:hAnsi="Times New Roman" w:cs="Times New Roman"/>
          <w:i/>
          <w:iCs/>
        </w:rPr>
        <w:instrText>S</w:instrText>
      </w:r>
      <w:r w:rsidRPr="003B6D72">
        <w:rPr>
          <w:rFonts w:ascii="Times New Roman" w:eastAsia="楷体_GB2312" w:hAnsi="Times New Roman" w:cs="Times New Roman"/>
        </w:rPr>
        <w:instrText>·</w:instrText>
      </w:r>
      <w:r w:rsidRPr="003B6D72">
        <w:rPr>
          <w:rFonts w:ascii="Times New Roman" w:eastAsia="楷体_GB2312" w:hAnsi="Times New Roman" w:cs="Times New Roman"/>
          <w:i/>
          <w:iCs/>
        </w:rPr>
        <w:instrText>h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S,T</w:instrText>
      </w:r>
      <w:r w:rsidRPr="003B6D72">
        <w:rPr>
          <w:rFonts w:eastAsia="楷体_GB2312" w:hAnsi="宋体" w:cs="楷体_GB2312" w:hint="eastAsia"/>
        </w:rPr>
        <w:instrText>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，得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，故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选项正确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140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因汽缸体积大，与细</w:t>
      </w:r>
      <w:r w:rsidRPr="003B6D72">
        <w:rPr>
          <w:rFonts w:ascii="Times New Roman" w:eastAsia="楷体_GB2312" w:hAnsi="Times New Roman" w:cs="Times New Roman"/>
        </w:rPr>
        <w:t>U</w:t>
      </w:r>
      <w:r w:rsidRPr="003B6D72">
        <w:rPr>
          <w:rFonts w:ascii="Times New Roman" w:eastAsia="楷体_GB2312" w:hAnsi="Times New Roman" w:cs="楷体_GB2312" w:hint="eastAsia"/>
        </w:rPr>
        <w:t>形管相比，可认为状态发生变化时气体体积是不变的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汽缸中的气体在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273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23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250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时，压强为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，当温度升到</w:t>
      </w:r>
      <w:r w:rsidRPr="003B6D72">
        <w:rPr>
          <w:rFonts w:ascii="Times New Roman" w:eastAsia="楷体_GB2312" w:hAnsi="Times New Roman" w:cs="Times New Roman"/>
        </w:rPr>
        <w:t>27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即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时，压强为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，根据查理定律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，有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6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以左边细管中的气柱为研究对象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250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40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62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，当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时，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44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\b\lc\(\rc\)(\a\vs4\al\co1(</w:instrText>
      </w:r>
      <w:r w:rsidRPr="003B6D72">
        <w:rPr>
          <w:rFonts w:ascii="Times New Roman" w:eastAsia="楷体_GB2312" w:hAnsi="Times New Roman" w:cs="Times New Roman"/>
        </w:rPr>
        <w:instrText>62</w:instrText>
      </w:r>
      <w:r w:rsidRPr="003B6D72">
        <w:rPr>
          <w:rFonts w:ascii="Times New Roman" w:eastAsia="楷体_GB2312" w:hAnsi="Times New Roman" w:cs="楷体_GB2312" w:hint="eastAsia"/>
        </w:rPr>
        <w:instrText>－</w:instrText>
      </w:r>
      <w:r>
        <w:rPr>
          <w:rFonts w:ascii="Times New Roman" w:eastAsia="楷体_GB2312" w:hAnsi="Times New Roman" w:cs="Times New Roman"/>
        </w:rPr>
        <w:instrText>\f(</w:instrText>
      </w:r>
      <w:r w:rsidRPr="003B6D72">
        <w:rPr>
          <w:rFonts w:ascii="Times New Roman" w:eastAsia="楷体_GB2312" w:hAnsi="Times New Roman" w:cs="Times New Roman"/>
        </w:rPr>
        <w:instrText>4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60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根据理想气体状态方程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eastAsia="楷体_GB2312" w:hAnsi="宋体" w:cs="楷体_GB2312" w:hint="eastAsia"/>
        </w:rPr>
        <w:instrText>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eastAsia="楷体_GB2312" w:hAnsi="宋体" w:cs="楷体_GB2312" w:hint="eastAsia"/>
        </w:rPr>
        <w:instrText>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，代入数据得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8"/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楷体_GB2312" w:hint="eastAsia"/>
        </w:rPr>
        <w:instrText>－</w:instrText>
      </w:r>
      <w:r w:rsidRPr="003B6D72">
        <w:rPr>
          <w:rFonts w:ascii="Times New Roman" w:eastAsia="楷体_GB2312" w:hAnsi="Times New Roman" w:cs="Times New Roman"/>
        </w:rPr>
        <w:instrText>40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9"/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62</w:instrText>
      </w:r>
      <w:r w:rsidRPr="003B6D72">
        <w:rPr>
          <w:rFonts w:ascii="Times New Roman" w:eastAsia="楷体_GB2312" w:hAnsi="Times New Roman" w:cs="Times New Roman"/>
          <w:i/>
          <w:iCs/>
        </w:rPr>
        <w:instrText>S,</w:instrText>
      </w:r>
      <w:r w:rsidRPr="003B6D72">
        <w:rPr>
          <w:rFonts w:ascii="Times New Roman" w:eastAsia="楷体_GB2312" w:hAnsi="Times New Roman" w:cs="Times New Roman"/>
        </w:rPr>
        <w:instrText>250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8"/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楷体_GB2312" w:hint="eastAsia"/>
        </w:rPr>
        <w:instrText>－</w:instrText>
      </w:r>
      <w:r w:rsidRPr="003B6D72">
        <w:rPr>
          <w:rFonts w:ascii="Times New Roman" w:eastAsia="楷体_GB2312" w:hAnsi="Times New Roman" w:cs="Times New Roman"/>
        </w:rPr>
        <w:instrText>44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9"/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60</w:instrText>
      </w:r>
      <w:r w:rsidRPr="003B6D72">
        <w:rPr>
          <w:rFonts w:ascii="Times New Roman" w:eastAsia="楷体_GB2312" w:hAnsi="Times New Roman" w:cs="Times New Roman"/>
          <w:i/>
          <w:iCs/>
        </w:rPr>
        <w:instrText>S,</w:instrText>
      </w:r>
      <w:r w:rsidRPr="003B6D72">
        <w:rPr>
          <w:rFonts w:ascii="Times New Roman" w:eastAsia="楷体_GB2312" w:hAnsi="Times New Roman" w:cs="Times New Roman"/>
        </w:rPr>
        <w:instrText>300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2111D3" w:rsidRPr="00331CC9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整理后得：</w:t>
      </w:r>
      <w:r w:rsidRPr="003B6D72">
        <w:rPr>
          <w:rFonts w:ascii="Times New Roman" w:eastAsia="楷体_GB2312" w:hAnsi="Times New Roman" w:cs="Times New Roman"/>
        </w:rPr>
        <w:t>31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25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140</w:t>
      </w:r>
      <w:r w:rsidRPr="003B6D72">
        <w:rPr>
          <w:rFonts w:ascii="Times New Roman" w:eastAsia="楷体_GB2312" w:hAnsi="Times New Roman" w:cs="楷体_GB2312" w:hint="eastAsia"/>
        </w:rPr>
        <w:t>，将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6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代入解得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140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373</w:t>
      </w:r>
      <w:r w:rsidRPr="003B6D72">
        <w:rPr>
          <w:rFonts w:hAnsi="宋体" w:hint="eastAsia"/>
        </w:rPr>
        <w:t>℃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找出汽缸内混合气体初、末状态的参量，运用理想气体状态方程即可求解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气体初状态的状态参量为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1.0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0.93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50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</w:rPr>
        <w:t>273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323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气体末状态的状态参量为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1.2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6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0.155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为末知量</w:t>
      </w:r>
      <w:r>
        <w:rPr>
          <w:rFonts w:ascii="Times New Roman" w:eastAsia="楷体_GB2312" w:hAnsi="Times New Roman" w:cs="楷体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可求得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</w:rPr>
        <w:t>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将已知量代入上式，得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1.2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6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0.155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1.0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5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0.93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323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646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混合气体的温度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646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273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373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Times New Roman"/>
        </w:rPr>
        <w:t>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3B6D72">
        <w:rPr>
          <w:rFonts w:ascii="Times New Roman" w:hAnsi="Times New Roman" w:cs="Times New Roman"/>
          <w:i/>
          <w:iCs/>
        </w:rPr>
        <w:t>B</w:t>
      </w:r>
      <w:r w:rsidRPr="003B6D72">
        <w:rPr>
          <w:rFonts w:ascii="Times New Roman" w:hAnsi="Times New Roman" w:hint="eastAsia"/>
        </w:rPr>
        <w:t>中气体的最后压强均为</w:t>
      </w:r>
      <w:r w:rsidRPr="003B6D72">
        <w:rPr>
          <w:rFonts w:ascii="Times New Roman" w:hAnsi="Times New Roman" w:cs="Times New Roman"/>
        </w:rPr>
        <w:t>1.3</w:t>
      </w:r>
      <w:r w:rsidRPr="003B6D72">
        <w:rPr>
          <w:rFonts w:hAnsi="宋体" w:hint="eastAsia"/>
        </w:rPr>
        <w:t>×</w:t>
      </w:r>
      <w:r w:rsidRPr="003B6D72">
        <w:rPr>
          <w:rFonts w:ascii="Times New Roman" w:hAnsi="Times New Roman" w:cs="Times New Roman"/>
        </w:rPr>
        <w:t>10</w:t>
      </w:r>
      <w:r w:rsidRPr="003B6D7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Pa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对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气体，初态：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1.8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400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末态：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＝？，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＝？，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由理想气体状态方程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 w:rsidRPr="003B6D72">
        <w:rPr>
          <w:rFonts w:eastAsia="楷体_GB2312" w:hAnsi="宋体" w:cs="楷体_GB2312" w:hint="eastAsia"/>
        </w:rPr>
        <w:instrText>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得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1.8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5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V,</w:instrText>
      </w:r>
      <w:r w:rsidRPr="003B6D72">
        <w:rPr>
          <w:rFonts w:ascii="Times New Roman" w:eastAsia="楷体_GB2312" w:hAnsi="Times New Roman" w:cs="Times New Roman"/>
        </w:rPr>
        <w:instrText>400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300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</w:rPr>
        <w:t>.</w:t>
      </w:r>
      <w:r w:rsidRPr="003B6D72">
        <w:rPr>
          <w:rFonts w:eastAsia="楷体_GB2312" w:hAnsi="宋体" w:cs="楷体_GB2312" w:hint="eastAsia"/>
        </w:rPr>
        <w:t>①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对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气体，初态：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1.2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末态：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＝？，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＝？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由气态方程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 w:rsidRPr="003B6D72">
        <w:rPr>
          <w:rFonts w:eastAsia="楷体_GB2312" w:hAnsi="宋体" w:cs="楷体_GB2312" w:hint="eastAsia"/>
        </w:rPr>
        <w:instrText>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1.2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5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  <w:i/>
          <w:iCs/>
        </w:rPr>
        <w:instrText>V,</w:instrText>
      </w:r>
      <w:r w:rsidRPr="003B6D72">
        <w:rPr>
          <w:rFonts w:ascii="Times New Roman" w:eastAsia="楷体_GB2312" w:hAnsi="Times New Roman" w:cs="Times New Roman"/>
        </w:rPr>
        <w:instrText>300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300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</w:rPr>
        <w:t>.</w:t>
      </w:r>
      <w:r w:rsidRPr="003B6D72">
        <w:rPr>
          <w:rFonts w:eastAsia="楷体_GB2312" w:hAnsi="宋体" w:cs="楷体_GB2312" w:hint="eastAsia"/>
        </w:rPr>
        <w:t>②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又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eastAsia="楷体_GB2312" w:hAnsi="宋体" w:cs="楷体_GB2312" w:hint="eastAsia"/>
        </w:rPr>
        <w:t>③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Times New Roman"/>
        </w:rPr>
        <w:t>.</w:t>
      </w:r>
      <w:r w:rsidRPr="003B6D72">
        <w:rPr>
          <w:rFonts w:eastAsia="楷体_GB2312" w:hAnsi="宋体" w:cs="楷体_GB2312" w:hint="eastAsia"/>
        </w:rPr>
        <w:t>④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</w:t>
      </w:r>
      <w:r w:rsidRPr="003B6D72">
        <w:rPr>
          <w:rFonts w:eastAsia="楷体_GB2312" w:hAnsi="宋体" w:cs="楷体_GB2312" w:hint="eastAsia"/>
        </w:rPr>
        <w:t>①②③④</w:t>
      </w:r>
      <w:r w:rsidRPr="003B6D72">
        <w:rPr>
          <w:rFonts w:ascii="Times New Roman" w:eastAsia="楷体_GB2312" w:hAnsi="Times New Roman" w:cs="楷体_GB2312" w:hint="eastAsia"/>
        </w:rPr>
        <w:t>得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1.3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Pa.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18</w:t>
      </w:r>
      <w:r w:rsidRPr="003B6D72">
        <w:rPr>
          <w:rFonts w:ascii="Times New Roman" w:hAnsi="Times New Roman" w:hint="eastAsia"/>
        </w:rPr>
        <w:t>次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可以全部喷出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设标准大气压为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，药桶中空气的体积为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，打气</w:t>
      </w:r>
      <w:r w:rsidRPr="003B6D72">
        <w:rPr>
          <w:rFonts w:ascii="Times New Roman" w:eastAsia="楷体_GB2312" w:hAnsi="Times New Roman" w:cs="Times New Roman"/>
          <w:i/>
          <w:iCs/>
        </w:rPr>
        <w:t>N</w:t>
      </w:r>
      <w:r w:rsidRPr="003B6D72">
        <w:rPr>
          <w:rFonts w:ascii="Times New Roman" w:eastAsia="楷体_GB2312" w:hAnsi="Times New Roman" w:cs="楷体_GB2312" w:hint="eastAsia"/>
        </w:rPr>
        <w:t>次后，喷雾器中的空气压强达到</w:t>
      </w:r>
      <w:r w:rsidRPr="003B6D72">
        <w:rPr>
          <w:rFonts w:ascii="Times New Roman" w:eastAsia="楷体_GB2312" w:hAnsi="Times New Roman" w:cs="Times New Roman"/>
        </w:rPr>
        <w:t>4</w:t>
      </w:r>
      <w:r w:rsidRPr="003B6D72">
        <w:rPr>
          <w:rFonts w:ascii="Times New Roman" w:eastAsia="楷体_GB2312" w:hAnsi="Times New Roman" w:cs="楷体_GB2312" w:hint="eastAsia"/>
        </w:rPr>
        <w:t>个标准大气压，打入的气体在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  <w:r w:rsidRPr="003B6D72">
        <w:rPr>
          <w:rFonts w:ascii="Times New Roman" w:eastAsia="楷体_GB2312" w:hAnsi="Times New Roman" w:cs="楷体_GB2312" w:hint="eastAsia"/>
        </w:rPr>
        <w:t>下的体积为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eastAsia="楷体_GB2312" w:hAnsi="宋体" w:cs="楷体_GB2312" w:hint="eastAsia"/>
        </w:rPr>
        <w:t>′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根据理想气体状态方程的分列式，得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NV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4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其中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5.7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4.2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1.5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0.25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代入数值，解得</w:t>
      </w:r>
      <w:r w:rsidRPr="003B6D72">
        <w:rPr>
          <w:rFonts w:ascii="Times New Roman" w:eastAsia="楷体_GB2312" w:hAnsi="Times New Roman" w:cs="Times New Roman"/>
          <w:i/>
          <w:iCs/>
        </w:rPr>
        <w:t>N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18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当空气完全充满储液桶后，如果空气压强仍然大于标准大气压，则药液可以全部喷出</w:t>
      </w:r>
      <w:r>
        <w:rPr>
          <w:rFonts w:ascii="Times New Roman" w:eastAsia="楷体_GB2312" w:hAnsi="Times New Roman" w:cs="楷体_GB2312" w:hint="eastAsia"/>
        </w:rPr>
        <w:t>．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由于温度不变，根据玻意耳定律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，得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4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V,</w:instrText>
      </w:r>
      <w:r w:rsidRPr="003B6D72">
        <w:rPr>
          <w:rFonts w:ascii="Times New Roman" w:eastAsia="楷体_GB2312" w:hAnsi="Times New Roman" w:cs="Times New Roman"/>
        </w:rPr>
        <w:instrText>5.7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解得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1.053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</w:rPr>
        <w:t>&gt;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</w:p>
    <w:p w:rsidR="002111D3" w:rsidRDefault="002111D3" w:rsidP="00645A9A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所以药液可以全部喷出</w:t>
      </w:r>
      <w:r>
        <w:rPr>
          <w:rFonts w:ascii="Times New Roman" w:eastAsia="楷体_GB2312" w:hAnsi="Times New Roman" w:cs="楷体_GB2312" w:hint="eastAsia"/>
        </w:rPr>
        <w:t>．</w:t>
      </w:r>
    </w:p>
    <w:sectPr w:rsidR="002111D3" w:rsidSect="00F9562D">
      <w:footerReference w:type="default" r:id="rId42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D3" w:rsidRDefault="002111D3" w:rsidP="00254F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11D3" w:rsidRDefault="002111D3" w:rsidP="00254F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D3" w:rsidRDefault="002111D3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2111D3" w:rsidRPr="006A7E62" w:rsidRDefault="002111D3" w:rsidP="00F9562D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D3" w:rsidRDefault="002111D3" w:rsidP="00254F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11D3" w:rsidRDefault="002111D3" w:rsidP="00254F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745EB1D4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7E9A36FA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8FA2D440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2F8A33EE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86168026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A8FA01A4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3F62FB2E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DA0A51CC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6A2A54A2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5FF23C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D34E00E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ED4991C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63E0DEAE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3BC1AF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5DACEF4C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CE1C7E28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FB88F14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7AC68324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9E50F930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2F2051D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424FA4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3426A5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40A65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89ED3E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06C2AD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B6376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17CB63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F6DE234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D865B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D62587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96EFA2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A6B5A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9FAD72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A4608D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DC009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74863B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F500B25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2EAC9D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A18DDF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E10D2A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28DDE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564BD7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108E5B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9AC1E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16E1A3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FC2A5FCA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4CE8D94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D3E880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A6458F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5CB2F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6421DB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8C2615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F802E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F4EFC9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F4BA107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28A0DC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066E6D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E54041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58253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F58F3A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D325FE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DE7EB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506314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F1D2CFC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DE63BA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EB2578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A7030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4C471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2AC90B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2A0375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4A309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E5464C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A5F2BB3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5A5A5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5B69E7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3F853E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0DC2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61EFB3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748265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88BBB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978B2A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CE6828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E1A088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140BE0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46BC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322A1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332408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67038F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B8721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CD87DF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3E42F1FE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94E64C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7F614E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D067EB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B83B1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900FBE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372783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F0685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A12A8B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7638AC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24750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2B8F9F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122284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BC9F8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766655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D5A83E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AC05F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B047CF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1FB01A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C6059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5E6528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466490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9EABC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B3E032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812C64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82A47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3BE8B7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AFB64D62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07270A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C6200F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34A14E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585D0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416AED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D3627F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92297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0984B5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4A6CAA42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2E4A398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87E9EB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69E7F0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6E0BD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6FADD2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984D9F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98AB3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DA67F0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DFB602CC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F8CE23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C5C382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C0A8EF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09F7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6677B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996CEF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9EB46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718A1F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5678AC50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FED2637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E14E54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0DE82A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90F4A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B6E750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9E0EEE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00F1F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E66C70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DE7A83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380330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7208234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F4450C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12746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5AA3F7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5A0B72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60B9B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B8CA6F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801E981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A67B4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8A4747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8FA84A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24C78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B9EC0A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E1E703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B6B7A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0FE3F3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4DCA919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FA682D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65C8B3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9B8E80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38417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9D4446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FC0214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AA395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E0C501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C5F60EE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DB8E23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E802CC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5F46E5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FAAA7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7FC3AF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A7C6E2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3AB63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D82FE5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FDC"/>
    <w:rsid w:val="000769C1"/>
    <w:rsid w:val="001550CB"/>
    <w:rsid w:val="002111D3"/>
    <w:rsid w:val="00254FDC"/>
    <w:rsid w:val="002A2B8C"/>
    <w:rsid w:val="00331CC9"/>
    <w:rsid w:val="003B6D72"/>
    <w:rsid w:val="00430C78"/>
    <w:rsid w:val="00645A9A"/>
    <w:rsid w:val="00654CF1"/>
    <w:rsid w:val="006A0099"/>
    <w:rsid w:val="006A7E62"/>
    <w:rsid w:val="007851CC"/>
    <w:rsid w:val="00842E29"/>
    <w:rsid w:val="00876ABE"/>
    <w:rsid w:val="008B06F4"/>
    <w:rsid w:val="00987D3C"/>
    <w:rsid w:val="009A5AEE"/>
    <w:rsid w:val="009B7E45"/>
    <w:rsid w:val="00A42DF7"/>
    <w:rsid w:val="00D46189"/>
    <w:rsid w:val="00D75881"/>
    <w:rsid w:val="00DC2E0F"/>
    <w:rsid w:val="00EA4A3B"/>
    <w:rsid w:val="00EA6A17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DC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18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D46189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189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D4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618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4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618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461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6189"/>
    <w:rPr>
      <w:sz w:val="18"/>
      <w:szCs w:val="18"/>
    </w:rPr>
  </w:style>
  <w:style w:type="character" w:styleId="Hyperlink">
    <w:name w:val="Hyperlink"/>
    <w:basedOn w:val="DefaultParagraphFont"/>
    <w:uiPriority w:val="99"/>
    <w:rsid w:val="00D46189"/>
    <w:rPr>
      <w:color w:val="0000FF"/>
      <w:u w:val="single"/>
    </w:rPr>
  </w:style>
  <w:style w:type="table" w:styleId="TableGrid">
    <w:name w:val="Table Grid"/>
    <w:basedOn w:val="TableNormal"/>
    <w:uiPriority w:val="99"/>
    <w:rsid w:val="00D4618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D46189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D46189"/>
    <w:rPr>
      <w:b/>
      <w:bCs/>
    </w:rPr>
  </w:style>
  <w:style w:type="character" w:styleId="PageNumber">
    <w:name w:val="page number"/>
    <w:basedOn w:val="DefaultParagraphFont"/>
    <w:uiPriority w:val="99"/>
    <w:rsid w:val="00D46189"/>
  </w:style>
  <w:style w:type="paragraph" w:customStyle="1" w:styleId="MTDisplayEquation">
    <w:name w:val="MTDisplayEquation"/>
    <w:basedOn w:val="Normal"/>
    <w:next w:val="Normal"/>
    <w:uiPriority w:val="99"/>
    <w:rsid w:val="00D46189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D46189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D46189"/>
    <w:rPr>
      <w:sz w:val="24"/>
      <w:szCs w:val="24"/>
    </w:rPr>
  </w:style>
  <w:style w:type="paragraph" w:styleId="NormalWeb">
    <w:name w:val="Normal (Web)"/>
    <w:basedOn w:val="Normal"/>
    <w:uiPriority w:val="99"/>
    <w:rsid w:val="00D461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uiPriority w:val="99"/>
    <w:rsid w:val="00D46189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sid w:val="00D46189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IOE61QAJ/S67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../AppData/Local/Microsoft/Windows/Temporary%20Internet%20Files/Content.IE5/IOE61QAJ/S70.TIF" TargetMode="External"/><Relationship Id="rId3" Type="http://schemas.openxmlformats.org/officeDocument/2006/relationships/settings" Target="settings.xml"/><Relationship Id="rId21" Type="http://schemas.openxmlformats.org/officeDocument/2006/relationships/image" Target="../AppData/Local/Microsoft/Windows/Temporary%20Internet%20Files/Content.IE5/IOE61QAJ/&#35838;&#21518;&#24041;&#22266;&#32451;.TIF" TargetMode="External"/><Relationship Id="rId34" Type="http://schemas.openxmlformats.org/officeDocument/2006/relationships/image" Target="media/image15.png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IOE61QAJ/s69.TIF" TargetMode="External"/><Relationship Id="rId25" Type="http://schemas.openxmlformats.org/officeDocument/2006/relationships/image" Target="../AppData/Local/Microsoft/Windows/Temporary%20Internet%20Files/Content.IE5/IOE61QAJ/S74.TIF" TargetMode="External"/><Relationship Id="rId33" Type="http://schemas.openxmlformats.org/officeDocument/2006/relationships/image" Target="../AppData/Local/Microsoft/Windows/Temporary%20Internet%20Files/Content.IE5/IOE61QAJ/S78.TIF" TargetMode="External"/><Relationship Id="rId38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../AppData/Local/Microsoft/Windows/Temporary%20Internet%20Files/Content.IE5/IOE61QAJ/S76.TIF" TargetMode="External"/><Relationship Id="rId41" Type="http://schemas.openxmlformats.org/officeDocument/2006/relationships/image" Target="../AppData/Local/Microsoft/Windows/Temporary%20Internet%20Files/Content.IE5/IOE61QAJ/S72.T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IOE61QAJ/&#35838;&#22530;&#25506;&#31350;&#32451;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../AppData/Local/Microsoft/Windows/Temporary%20Internet%20Files/Content.IE5/IOE61QAJ/S68a.TIF" TargetMode="External"/><Relationship Id="rId40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IOE61QAJ/S68.TIF" TargetMode="External"/><Relationship Id="rId23" Type="http://schemas.openxmlformats.org/officeDocument/2006/relationships/image" Target="../AppData/Local/Microsoft/Windows/Temporary%20Internet%20Files/Content.IE5/IOE61QAJ/S73.TI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../AppData/Local/Microsoft/Windows/Temporary%20Internet%20Files/Content.IE5/IOE61QAJ/S71.TIF" TargetMode="External"/><Relationship Id="rId31" Type="http://schemas.openxmlformats.org/officeDocument/2006/relationships/image" Target="../AppData/Local/Microsoft/Windows/Temporary%20Internet%20Files/Content.IE5/IOE61QAJ/S77.TI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IOE61QAJ/&#35838;&#21069;&#39044;&#20064;&#32451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../AppData/Local/Microsoft/Windows/Temporary%20Internet%20Files/Content.IE5/IOE61QAJ/S75.TIF" TargetMode="External"/><Relationship Id="rId30" Type="http://schemas.openxmlformats.org/officeDocument/2006/relationships/image" Target="media/image13.png"/><Relationship Id="rId35" Type="http://schemas.openxmlformats.org/officeDocument/2006/relationships/image" Target="../AppData/Local/Microsoft/Windows/Temporary%20Internet%20Files/Content.IE5/IOE61QAJ/S79.TI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1698</Words>
  <Characters>9685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2015-02-08T01:57:00Z</dcterms:created>
  <dcterms:modified xsi:type="dcterms:W3CDTF">2015-02-09T01:45:00Z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